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673D" w14:textId="79A4C022" w:rsidR="0062720C" w:rsidRPr="00780F44" w:rsidRDefault="0062720C" w:rsidP="0062720C">
      <w:pPr>
        <w:keepNext/>
        <w:keepLines/>
        <w:spacing w:before="200" w:after="40"/>
        <w:jc w:val="center"/>
        <w:outlineLvl w:val="0"/>
        <w:rPr>
          <w:rFonts w:eastAsiaTheme="majorEastAsia" w:cstheme="majorBidi"/>
          <w:b/>
          <w:color w:val="642D08"/>
          <w:sz w:val="40"/>
          <w:szCs w:val="32"/>
        </w:rPr>
      </w:pPr>
      <w:r w:rsidRPr="00780F44">
        <w:rPr>
          <w:rFonts w:eastAsiaTheme="majorEastAsia" w:cstheme="majorBidi"/>
          <w:b/>
          <w:color w:val="642D08"/>
          <w:sz w:val="40"/>
          <w:szCs w:val="32"/>
        </w:rPr>
        <w:t>React.js Project Assignment</w:t>
      </w:r>
    </w:p>
    <w:p w14:paraId="767A832F" w14:textId="4FCF56CE" w:rsidR="006F7B02" w:rsidRPr="00780F44" w:rsidRDefault="0062720C" w:rsidP="0062720C">
      <w:r w:rsidRPr="00780F44">
        <w:t xml:space="preserve">Your task is to </w:t>
      </w:r>
      <w:r w:rsidRPr="00780F44">
        <w:rPr>
          <w:b/>
          <w:bCs/>
        </w:rPr>
        <w:t>design</w:t>
      </w:r>
      <w:r w:rsidRPr="00780F44">
        <w:t xml:space="preserve"> and </w:t>
      </w:r>
      <w:r w:rsidRPr="00780F44">
        <w:rPr>
          <w:b/>
          <w:bCs/>
        </w:rPr>
        <w:t>implement</w:t>
      </w:r>
      <w:r w:rsidRPr="00780F44">
        <w:t xml:space="preserve"> a web application using React.js. Use a service like </w:t>
      </w:r>
      <w:proofErr w:type="spellStart"/>
      <w:r w:rsidRPr="00780F44">
        <w:t>Kinvey</w:t>
      </w:r>
      <w:proofErr w:type="spellEnd"/>
      <w:r w:rsidRPr="00780F44">
        <w:t xml:space="preserve"> or Firebase for your </w:t>
      </w:r>
      <w:r w:rsidRPr="00780F44">
        <w:rPr>
          <w:b/>
          <w:bCs/>
        </w:rPr>
        <w:t>back-end</w:t>
      </w:r>
      <w:r w:rsidRPr="00780F44">
        <w:t xml:space="preserve"> or create your own with Node.js and MongoDB or a framework in another language (ASP.NET, Spring, Symfony). It can be a </w:t>
      </w:r>
      <w:r w:rsidRPr="00780F44">
        <w:rPr>
          <w:b/>
          <w:bCs/>
        </w:rPr>
        <w:t>discussion forum, blog system, e-commerce site, online gaming site, social network,</w:t>
      </w:r>
      <w:r w:rsidRPr="00780F44">
        <w:t xml:space="preserve"> or any other web application </w:t>
      </w:r>
      <w:r w:rsidR="00A0141C" w:rsidRPr="00780F44">
        <w:t>of</w:t>
      </w:r>
      <w:r w:rsidRPr="00780F44">
        <w:t xml:space="preserve"> your choice.</w:t>
      </w:r>
      <w:r w:rsidR="006F7B02" w:rsidRPr="00780F44">
        <w:t xml:space="preserve"> </w:t>
      </w:r>
    </w:p>
    <w:p w14:paraId="27F53F27" w14:textId="4B3A9D67" w:rsidR="0062720C" w:rsidRPr="00780F44" w:rsidRDefault="0062720C" w:rsidP="00FD1194">
      <w:pPr>
        <w:pStyle w:val="2"/>
      </w:pPr>
      <w:r w:rsidRPr="00780F44">
        <w:t>Application Structure</w:t>
      </w:r>
    </w:p>
    <w:p w14:paraId="0684861A" w14:textId="77777777" w:rsidR="0062720C" w:rsidRPr="00780F44" w:rsidRDefault="0062720C" w:rsidP="0062720C">
      <w:r w:rsidRPr="00780F44">
        <w:t>The application should have:</w:t>
      </w:r>
    </w:p>
    <w:p w14:paraId="25193923" w14:textId="1FD31480" w:rsidR="0062720C" w:rsidRPr="00780F44" w:rsidRDefault="0062720C" w:rsidP="0062720C">
      <w:r w:rsidRPr="00780F44">
        <w:t>•</w:t>
      </w:r>
      <w:r w:rsidRPr="00780F44">
        <w:tab/>
      </w:r>
      <w:r w:rsidR="00382225" w:rsidRPr="00780F44">
        <w:t>Public</w:t>
      </w:r>
      <w:r w:rsidRPr="00780F44">
        <w:t xml:space="preserve"> </w:t>
      </w:r>
      <w:r w:rsidR="00382225" w:rsidRPr="00780F44">
        <w:t>Part</w:t>
      </w:r>
      <w:r w:rsidRPr="00780F44">
        <w:t xml:space="preserve"> (</w:t>
      </w:r>
      <w:r w:rsidR="00382225" w:rsidRPr="00780F44">
        <w:t>Accessible</w:t>
      </w:r>
      <w:r w:rsidRPr="00780F44">
        <w:t xml:space="preserve"> </w:t>
      </w:r>
      <w:r w:rsidR="00382225" w:rsidRPr="00780F44">
        <w:t>without</w:t>
      </w:r>
      <w:r w:rsidRPr="00780F44">
        <w:t xml:space="preserve"> </w:t>
      </w:r>
      <w:r w:rsidR="00382225" w:rsidRPr="00780F44">
        <w:t>authentication</w:t>
      </w:r>
      <w:r w:rsidRPr="00780F44">
        <w:t>)</w:t>
      </w:r>
    </w:p>
    <w:p w14:paraId="53B1B534" w14:textId="0ED4DAAD" w:rsidR="0062720C" w:rsidRPr="00780F44" w:rsidRDefault="0062720C" w:rsidP="0062720C">
      <w:r w:rsidRPr="00780F44">
        <w:t>•</w:t>
      </w:r>
      <w:r w:rsidRPr="00780F44">
        <w:tab/>
      </w:r>
      <w:r w:rsidR="00382225" w:rsidRPr="00780F44">
        <w:t>Priv</w:t>
      </w:r>
      <w:r w:rsidR="00780F44" w:rsidRPr="00780F44">
        <w:t>a</w:t>
      </w:r>
      <w:r w:rsidR="00382225" w:rsidRPr="00780F44">
        <w:t>t</w:t>
      </w:r>
      <w:r w:rsidR="00780F44" w:rsidRPr="00780F44">
        <w:t>e</w:t>
      </w:r>
      <w:r w:rsidRPr="00780F44">
        <w:t xml:space="preserve"> </w:t>
      </w:r>
      <w:r w:rsidR="00382225" w:rsidRPr="00780F44">
        <w:t>Part</w:t>
      </w:r>
      <w:r w:rsidRPr="00780F44">
        <w:t xml:space="preserve"> (</w:t>
      </w:r>
      <w:r w:rsidR="00382225" w:rsidRPr="00780F44">
        <w:t>Available</w:t>
      </w:r>
      <w:r w:rsidRPr="00780F44">
        <w:t xml:space="preserve"> </w:t>
      </w:r>
      <w:r w:rsidR="00382225" w:rsidRPr="00780F44">
        <w:t>for</w:t>
      </w:r>
      <w:r w:rsidRPr="00780F44">
        <w:t xml:space="preserve"> </w:t>
      </w:r>
      <w:r w:rsidR="00382225" w:rsidRPr="00780F44">
        <w:t>Registered</w:t>
      </w:r>
      <w:r w:rsidRPr="00780F44">
        <w:t xml:space="preserve"> </w:t>
      </w:r>
      <w:r w:rsidR="00382225" w:rsidRPr="00780F44">
        <w:t>Users</w:t>
      </w:r>
      <w:r w:rsidRPr="00780F44">
        <w:t>)</w:t>
      </w:r>
    </w:p>
    <w:p w14:paraId="74BE58E6" w14:textId="77777777" w:rsidR="0062720C" w:rsidRPr="00780F44" w:rsidRDefault="00E109BC" w:rsidP="00E109BC">
      <w:pPr>
        <w:pStyle w:val="3"/>
      </w:pPr>
      <w:r w:rsidRPr="00780F44">
        <w:t xml:space="preserve">1.1 </w:t>
      </w:r>
      <w:r w:rsidR="0062720C" w:rsidRPr="00780F44">
        <w:t>Public Part</w:t>
      </w:r>
    </w:p>
    <w:p w14:paraId="45655D79" w14:textId="2A3C45B8" w:rsidR="0062720C" w:rsidRPr="00780F44" w:rsidRDefault="0062720C" w:rsidP="0062720C">
      <w:r w:rsidRPr="00780F44">
        <w:t xml:space="preserve">The public part of your projects should be visible </w:t>
      </w:r>
      <w:r w:rsidRPr="00780F44">
        <w:rPr>
          <w:b/>
          <w:bCs/>
        </w:rPr>
        <w:t>without authentication</w:t>
      </w:r>
      <w:r w:rsidRPr="00780F44">
        <w:t>. This public part could be the application start page, the user login</w:t>
      </w:r>
      <w:r w:rsidR="00A0141C" w:rsidRPr="00780F44">
        <w:t>,</w:t>
      </w:r>
      <w:r w:rsidRPr="00780F44">
        <w:t xml:space="preserve"> and user registration forms, as well as the public data of the users, </w:t>
      </w:r>
      <w:r w:rsidR="003E7AFE" w:rsidRPr="00780F44">
        <w:t>e.g.,</w:t>
      </w:r>
      <w:r w:rsidRPr="00780F44">
        <w:t xml:space="preserve"> the blog posts in a blog system, the public offers in a bid system, the products in an e-commerce system, etc.</w:t>
      </w:r>
    </w:p>
    <w:p w14:paraId="5CBFD6C7" w14:textId="77777777" w:rsidR="0062720C" w:rsidRPr="00780F44" w:rsidRDefault="0062720C" w:rsidP="0062720C">
      <w:pPr>
        <w:keepNext/>
        <w:keepLines/>
        <w:spacing w:before="120" w:after="40"/>
        <w:outlineLvl w:val="2"/>
        <w:rPr>
          <w:rFonts w:eastAsiaTheme="majorEastAsia" w:cstheme="majorBidi"/>
          <w:b/>
          <w:color w:val="8F400B"/>
          <w:sz w:val="32"/>
          <w:szCs w:val="32"/>
        </w:rPr>
      </w:pPr>
      <w:r w:rsidRPr="00780F44">
        <w:rPr>
          <w:rFonts w:eastAsiaTheme="majorEastAsia" w:cstheme="majorBidi"/>
          <w:b/>
          <w:color w:val="8F400B"/>
          <w:sz w:val="32"/>
          <w:szCs w:val="32"/>
        </w:rPr>
        <w:t>1.2 Private Part (User Area)</w:t>
      </w:r>
    </w:p>
    <w:p w14:paraId="469F78BE" w14:textId="0288814B" w:rsidR="0062720C" w:rsidRPr="00780F44" w:rsidRDefault="0062720C" w:rsidP="0062720C">
      <w:r w:rsidRPr="00780F44">
        <w:t xml:space="preserve">Registered users should have </w:t>
      </w:r>
      <w:r w:rsidR="00A0141C" w:rsidRPr="00780F44">
        <w:t xml:space="preserve">a </w:t>
      </w:r>
      <w:r w:rsidRPr="00780F44">
        <w:t xml:space="preserve">personal area in the web application </w:t>
      </w:r>
      <w:r w:rsidRPr="00780F44">
        <w:rPr>
          <w:b/>
          <w:bCs/>
        </w:rPr>
        <w:t>accessible after</w:t>
      </w:r>
      <w:r w:rsidRPr="00780F44">
        <w:t xml:space="preserve"> </w:t>
      </w:r>
      <w:r w:rsidRPr="00780F44">
        <w:rPr>
          <w:b/>
          <w:bCs/>
        </w:rPr>
        <w:t>successful login</w:t>
      </w:r>
      <w:r w:rsidRPr="00780F44">
        <w:t>. This area could hold for example the user's profiles management functionality, the user's offers in a bid system, the user's posts in a blog system, the user's photos in a photo</w:t>
      </w:r>
      <w:r w:rsidR="00A0141C" w:rsidRPr="00780F44">
        <w:t>-</w:t>
      </w:r>
      <w:r w:rsidRPr="00780F44">
        <w:t>sharing system, the user's contacts in a social network, etc.</w:t>
      </w:r>
    </w:p>
    <w:p w14:paraId="575BF5CD" w14:textId="3EBC98BC" w:rsidR="0062720C" w:rsidRPr="00780F44" w:rsidRDefault="0062720C" w:rsidP="00FD1194">
      <w:pPr>
        <w:pStyle w:val="2"/>
      </w:pPr>
      <w:r w:rsidRPr="00780F44">
        <w:t>General Requirements</w:t>
      </w:r>
    </w:p>
    <w:p w14:paraId="7DF1AF68" w14:textId="49D4BF7C" w:rsidR="0062720C" w:rsidRPr="00780F44" w:rsidRDefault="0062720C" w:rsidP="0062720C">
      <w:bookmarkStart w:id="0" w:name="_Hlk86053708"/>
      <w:r w:rsidRPr="00780F44">
        <w:t>Your Web application should use the following technologies, frameworks</w:t>
      </w:r>
      <w:r w:rsidR="00A0141C" w:rsidRPr="00780F44">
        <w:t>,</w:t>
      </w:r>
      <w:r w:rsidRPr="00780F44">
        <w:t xml:space="preserve"> and development techniques:</w:t>
      </w:r>
    </w:p>
    <w:p w14:paraId="3BE3253D" w14:textId="1F0F1284" w:rsidR="0062720C" w:rsidRPr="00780F44" w:rsidRDefault="0062720C" w:rsidP="0062720C">
      <w:pPr>
        <w:numPr>
          <w:ilvl w:val="0"/>
          <w:numId w:val="33"/>
        </w:numPr>
        <w:contextualSpacing/>
      </w:pPr>
      <w:r w:rsidRPr="00780F44">
        <w:t xml:space="preserve">At least 3 different </w:t>
      </w:r>
      <w:r w:rsidRPr="00780F44">
        <w:rPr>
          <w:b/>
          <w:bCs/>
        </w:rPr>
        <w:t>dynamic pages</w:t>
      </w:r>
      <w:r w:rsidRPr="00780F44">
        <w:t xml:space="preserve"> (pages like about, contacts, etc. do not count towards that figure)</w:t>
      </w:r>
    </w:p>
    <w:p w14:paraId="20462474" w14:textId="4EA8399F" w:rsidR="00542A06" w:rsidRPr="00780F44" w:rsidRDefault="00542A06" w:rsidP="0062720C">
      <w:pPr>
        <w:numPr>
          <w:ilvl w:val="0"/>
          <w:numId w:val="33"/>
        </w:numPr>
        <w:contextualSpacing/>
      </w:pPr>
      <w:r w:rsidRPr="00780F44">
        <w:t xml:space="preserve">Must have specific </w:t>
      </w:r>
      <w:r w:rsidRPr="00780F44">
        <w:rPr>
          <w:b/>
          <w:bCs/>
        </w:rPr>
        <w:t>views</w:t>
      </w:r>
      <w:r w:rsidRPr="00780F44">
        <w:t>:</w:t>
      </w:r>
    </w:p>
    <w:p w14:paraId="158FCAEA" w14:textId="553562AC" w:rsidR="00542A06" w:rsidRPr="00780F44" w:rsidRDefault="00542A06" w:rsidP="00542A06">
      <w:pPr>
        <w:numPr>
          <w:ilvl w:val="1"/>
          <w:numId w:val="33"/>
        </w:numPr>
        <w:contextualSpacing/>
      </w:pPr>
      <w:r w:rsidRPr="00780F44">
        <w:rPr>
          <w:b/>
          <w:bCs/>
        </w:rPr>
        <w:t>Catalog</w:t>
      </w:r>
      <w:r w:rsidRPr="00780F44">
        <w:t xml:space="preserve"> – list of all created </w:t>
      </w:r>
      <w:r w:rsidR="003E7AFE" w:rsidRPr="00780F44">
        <w:t>records</w:t>
      </w:r>
    </w:p>
    <w:p w14:paraId="1FE1408C" w14:textId="30424BEA" w:rsidR="00542A06" w:rsidRPr="00780F44" w:rsidRDefault="00542A06" w:rsidP="00542A06">
      <w:pPr>
        <w:numPr>
          <w:ilvl w:val="1"/>
          <w:numId w:val="33"/>
        </w:numPr>
        <w:contextualSpacing/>
      </w:pPr>
      <w:r w:rsidRPr="00780F44">
        <w:rPr>
          <w:b/>
          <w:bCs/>
        </w:rPr>
        <w:t>Details</w:t>
      </w:r>
      <w:r w:rsidRPr="00780F44">
        <w:t xml:space="preserve"> – information about </w:t>
      </w:r>
      <w:r w:rsidR="00780F44">
        <w:t xml:space="preserve">a </w:t>
      </w:r>
      <w:r w:rsidRPr="00780F44">
        <w:t>specific record</w:t>
      </w:r>
    </w:p>
    <w:p w14:paraId="7A25992C" w14:textId="1F11888E" w:rsidR="001E3506" w:rsidRPr="00780F44" w:rsidRDefault="001E3506" w:rsidP="0062720C">
      <w:pPr>
        <w:numPr>
          <w:ilvl w:val="0"/>
          <w:numId w:val="33"/>
        </w:numPr>
        <w:contextualSpacing/>
      </w:pPr>
      <w:r w:rsidRPr="00780F44">
        <w:t>At least one collection</w:t>
      </w:r>
      <w:r w:rsidR="003E7AFE" w:rsidRPr="00780F44">
        <w:t>, different from the User collection,</w:t>
      </w:r>
      <w:r w:rsidRPr="00780F44">
        <w:t xml:space="preserve"> with </w:t>
      </w:r>
      <w:r w:rsidR="00F233A2" w:rsidRPr="00780F44">
        <w:t>all</w:t>
      </w:r>
      <w:r w:rsidRPr="00780F44">
        <w:t xml:space="preserve"> CRUD operations</w:t>
      </w:r>
      <w:r w:rsidR="003E7AFE" w:rsidRPr="00780F44">
        <w:t xml:space="preserve"> (create, read, update, delete)</w:t>
      </w:r>
    </w:p>
    <w:p w14:paraId="6674D9C2" w14:textId="7A671CA8" w:rsidR="001E3506" w:rsidRPr="00780F44" w:rsidRDefault="00F233A2" w:rsidP="001E3506">
      <w:pPr>
        <w:numPr>
          <w:ilvl w:val="1"/>
          <w:numId w:val="33"/>
        </w:numPr>
        <w:contextualSpacing/>
      </w:pPr>
      <w:r w:rsidRPr="00780F44">
        <w:rPr>
          <w:b/>
          <w:bCs/>
        </w:rPr>
        <w:t>Logged in users</w:t>
      </w:r>
      <w:r w:rsidRPr="00780F44">
        <w:t xml:space="preserve"> – create </w:t>
      </w:r>
      <w:r w:rsidRPr="00780F44">
        <w:rPr>
          <w:b/>
          <w:bCs/>
        </w:rPr>
        <w:t>records</w:t>
      </w:r>
      <w:r w:rsidRPr="00780F44">
        <w:t xml:space="preserve"> and </w:t>
      </w:r>
      <w:r w:rsidRPr="00780F44">
        <w:rPr>
          <w:b/>
          <w:bCs/>
        </w:rPr>
        <w:t>request</w:t>
      </w:r>
      <w:r w:rsidRPr="00780F44">
        <w:t xml:space="preserve"> to the REST API, </w:t>
      </w:r>
      <w:r w:rsidRPr="00780F44">
        <w:rPr>
          <w:b/>
          <w:bCs/>
        </w:rPr>
        <w:t>interaction</w:t>
      </w:r>
      <w:r w:rsidRPr="00780F44">
        <w:t xml:space="preserve"> with the records (via Likes, Dislike</w:t>
      </w:r>
      <w:r w:rsidR="00780F44">
        <w:t>s</w:t>
      </w:r>
      <w:r w:rsidRPr="00780F44">
        <w:t>, Comments</w:t>
      </w:r>
      <w:r w:rsidR="00A0141C" w:rsidRPr="00780F44">
        <w:t>,</w:t>
      </w:r>
      <w:r w:rsidRPr="00780F44">
        <w:t xml:space="preserve"> etc.)</w:t>
      </w:r>
    </w:p>
    <w:p w14:paraId="5983E6F9" w14:textId="1D78BCF7" w:rsidR="00F233A2" w:rsidRPr="00780F44" w:rsidRDefault="00F233A2" w:rsidP="001E3506">
      <w:pPr>
        <w:numPr>
          <w:ilvl w:val="1"/>
          <w:numId w:val="33"/>
        </w:numPr>
        <w:contextualSpacing/>
      </w:pPr>
      <w:r w:rsidRPr="00780F44">
        <w:rPr>
          <w:b/>
          <w:bCs/>
        </w:rPr>
        <w:t>Logged in (author)</w:t>
      </w:r>
      <w:r w:rsidRPr="00780F44">
        <w:t xml:space="preserve"> – to be able to </w:t>
      </w:r>
      <w:r w:rsidRPr="00780F44">
        <w:rPr>
          <w:b/>
          <w:bCs/>
        </w:rPr>
        <w:t>Edit</w:t>
      </w:r>
      <w:r w:rsidRPr="00780F44">
        <w:t xml:space="preserve"> / </w:t>
      </w:r>
      <w:r w:rsidRPr="00780F44">
        <w:rPr>
          <w:b/>
          <w:bCs/>
        </w:rPr>
        <w:t>Delete</w:t>
      </w:r>
      <w:r w:rsidRPr="00780F44">
        <w:t xml:space="preserve"> their</w:t>
      </w:r>
      <w:r w:rsidR="00A0141C" w:rsidRPr="00780F44">
        <w:t xml:space="preserve"> </w:t>
      </w:r>
      <w:r w:rsidRPr="00780F44">
        <w:t>records</w:t>
      </w:r>
    </w:p>
    <w:p w14:paraId="5982F91F" w14:textId="7DF7B1C9" w:rsidR="006A5127" w:rsidRPr="00780F44" w:rsidRDefault="006A5127" w:rsidP="006A5127">
      <w:pPr>
        <w:numPr>
          <w:ilvl w:val="1"/>
          <w:numId w:val="33"/>
        </w:numPr>
        <w:contextualSpacing/>
      </w:pPr>
      <w:r w:rsidRPr="00780F44">
        <w:t>A</w:t>
      </w:r>
      <w:r w:rsidRPr="00780F44">
        <w:rPr>
          <w:b/>
          <w:bCs/>
        </w:rPr>
        <w:t xml:space="preserve"> Guest </w:t>
      </w:r>
      <w:r w:rsidRPr="00780F44">
        <w:t xml:space="preserve">should have </w:t>
      </w:r>
      <w:r w:rsidRPr="00780F44">
        <w:rPr>
          <w:b/>
          <w:bCs/>
        </w:rPr>
        <w:t>access</w:t>
      </w:r>
      <w:r w:rsidRPr="00780F44">
        <w:t xml:space="preserve"> to basic website </w:t>
      </w:r>
      <w:r w:rsidRPr="00780F44">
        <w:rPr>
          <w:b/>
          <w:bCs/>
        </w:rPr>
        <w:t>information</w:t>
      </w:r>
      <w:r w:rsidRPr="00780F44">
        <w:t xml:space="preserve"> (catalog, details), but </w:t>
      </w:r>
      <w:r w:rsidRPr="00780F44">
        <w:rPr>
          <w:b/>
          <w:bCs/>
        </w:rPr>
        <w:t>not</w:t>
      </w:r>
      <w:r w:rsidRPr="00780F44">
        <w:t xml:space="preserve"> to</w:t>
      </w:r>
      <w:r w:rsidR="00780F44">
        <w:t xml:space="preserve"> the</w:t>
      </w:r>
      <w:r w:rsidRPr="00780F44">
        <w:t xml:space="preserve"> </w:t>
      </w:r>
      <w:r w:rsidRPr="00780F44">
        <w:rPr>
          <w:b/>
          <w:bCs/>
        </w:rPr>
        <w:t>functional activit</w:t>
      </w:r>
      <w:r w:rsidR="00780F44">
        <w:rPr>
          <w:b/>
          <w:bCs/>
        </w:rPr>
        <w:t>ies</w:t>
      </w:r>
    </w:p>
    <w:p w14:paraId="141863C3" w14:textId="18173BA9" w:rsidR="0062720C" w:rsidRPr="00780F44" w:rsidRDefault="0062720C" w:rsidP="0062720C">
      <w:pPr>
        <w:numPr>
          <w:ilvl w:val="0"/>
          <w:numId w:val="33"/>
        </w:numPr>
        <w:contextualSpacing/>
      </w:pPr>
      <w:r w:rsidRPr="00780F44">
        <w:t xml:space="preserve">Use React.js for the </w:t>
      </w:r>
      <w:r w:rsidRPr="00780F44">
        <w:rPr>
          <w:b/>
          <w:bCs/>
        </w:rPr>
        <w:t>client-side</w:t>
      </w:r>
    </w:p>
    <w:p w14:paraId="06B7F813" w14:textId="77777777" w:rsidR="0062720C" w:rsidRPr="00780F44" w:rsidRDefault="0062720C" w:rsidP="0062720C">
      <w:pPr>
        <w:numPr>
          <w:ilvl w:val="0"/>
          <w:numId w:val="33"/>
        </w:numPr>
        <w:contextualSpacing/>
      </w:pPr>
      <w:r w:rsidRPr="00780F44">
        <w:t xml:space="preserve">Communicate to a </w:t>
      </w:r>
      <w:r w:rsidRPr="00780F44">
        <w:rPr>
          <w:b/>
          <w:bCs/>
        </w:rPr>
        <w:t>remote service</w:t>
      </w:r>
      <w:r w:rsidRPr="00780F44">
        <w:t xml:space="preserve"> (via REST, sockets, </w:t>
      </w:r>
      <w:proofErr w:type="spellStart"/>
      <w:r w:rsidRPr="00780F44">
        <w:t>GraphQL</w:t>
      </w:r>
      <w:proofErr w:type="spellEnd"/>
      <w:r w:rsidRPr="00780F44">
        <w:t>, or a similar client-server technique)</w:t>
      </w:r>
    </w:p>
    <w:p w14:paraId="5AB4A846" w14:textId="626EDED4" w:rsidR="0062720C" w:rsidRPr="00780F44" w:rsidRDefault="0062720C" w:rsidP="0062720C">
      <w:pPr>
        <w:numPr>
          <w:ilvl w:val="0"/>
          <w:numId w:val="33"/>
        </w:numPr>
        <w:contextualSpacing/>
      </w:pPr>
      <w:r w:rsidRPr="00780F44">
        <w:t xml:space="preserve">Implement </w:t>
      </w:r>
      <w:r w:rsidRPr="00780F44">
        <w:rPr>
          <w:b/>
          <w:bCs/>
        </w:rPr>
        <w:t>authentication</w:t>
      </w:r>
    </w:p>
    <w:p w14:paraId="5FA8682F" w14:textId="77777777" w:rsidR="0062720C" w:rsidRPr="00780F44" w:rsidRDefault="0062720C" w:rsidP="0062720C">
      <w:pPr>
        <w:numPr>
          <w:ilvl w:val="0"/>
          <w:numId w:val="33"/>
        </w:numPr>
        <w:contextualSpacing/>
      </w:pPr>
      <w:r w:rsidRPr="00780F44">
        <w:t xml:space="preserve">Implement </w:t>
      </w:r>
      <w:r w:rsidRPr="00780F44">
        <w:rPr>
          <w:b/>
          <w:bCs/>
        </w:rPr>
        <w:t>client-side routing</w:t>
      </w:r>
    </w:p>
    <w:p w14:paraId="5AB1BC59" w14:textId="5BEB2673" w:rsidR="0062720C" w:rsidRPr="00780F44" w:rsidRDefault="0062720C" w:rsidP="0062720C">
      <w:pPr>
        <w:numPr>
          <w:ilvl w:val="0"/>
          <w:numId w:val="33"/>
        </w:numPr>
        <w:contextualSpacing/>
      </w:pPr>
      <w:r w:rsidRPr="00780F44">
        <w:t xml:space="preserve">Demonstrate use of programming concepts, </w:t>
      </w:r>
      <w:r w:rsidRPr="00780F44">
        <w:rPr>
          <w:b/>
          <w:bCs/>
        </w:rPr>
        <w:t>specific to the React library</w:t>
      </w:r>
      <w:r w:rsidRPr="00780F44">
        <w:t>: stateless and state full components, bound forms, synthetic events</w:t>
      </w:r>
      <w:r w:rsidR="00C67AE1" w:rsidRPr="00780F44">
        <w:t xml:space="preserve">, </w:t>
      </w:r>
      <w:r w:rsidR="00D735FF" w:rsidRPr="00780F44">
        <w:t>Component Stylin</w:t>
      </w:r>
      <w:r w:rsidR="00780F44">
        <w:t>g, etc.</w:t>
      </w:r>
    </w:p>
    <w:p w14:paraId="0E480584" w14:textId="7FC8FCAC" w:rsidR="000C49DA" w:rsidRPr="00780F44" w:rsidRDefault="000C49DA" w:rsidP="000C49DA">
      <w:pPr>
        <w:numPr>
          <w:ilvl w:val="0"/>
          <w:numId w:val="33"/>
        </w:numPr>
        <w:contextualSpacing/>
      </w:pPr>
      <w:r w:rsidRPr="00780F44">
        <w:t xml:space="preserve">Use a </w:t>
      </w:r>
      <w:r w:rsidRPr="00780F44">
        <w:rPr>
          <w:b/>
          <w:bCs/>
        </w:rPr>
        <w:t>source control system</w:t>
      </w:r>
      <w:r w:rsidRPr="00780F44">
        <w:t>, like GitHub</w:t>
      </w:r>
    </w:p>
    <w:p w14:paraId="5C92475F" w14:textId="3B42EC3F" w:rsidR="00C67AE1" w:rsidRPr="00780F44" w:rsidRDefault="00C67AE1" w:rsidP="000C49DA">
      <w:pPr>
        <w:numPr>
          <w:ilvl w:val="0"/>
          <w:numId w:val="33"/>
        </w:numPr>
        <w:contextualSpacing/>
        <w:rPr>
          <w:b/>
          <w:bCs/>
        </w:rPr>
      </w:pPr>
      <w:r w:rsidRPr="00780F44">
        <w:rPr>
          <w:b/>
          <w:bCs/>
        </w:rPr>
        <w:t>It is required to have committed in GitHub for at least 3 days</w:t>
      </w:r>
    </w:p>
    <w:bookmarkEnd w:id="0"/>
    <w:p w14:paraId="093D4815" w14:textId="1EF54BA3" w:rsidR="0062720C" w:rsidRPr="00780F44" w:rsidRDefault="0062720C" w:rsidP="00FD1194">
      <w:pPr>
        <w:pStyle w:val="2"/>
      </w:pPr>
      <w:r w:rsidRPr="00780F44">
        <w:lastRenderedPageBreak/>
        <w:t>Other requirements</w:t>
      </w:r>
    </w:p>
    <w:p w14:paraId="0F02F605" w14:textId="3D66FB5A" w:rsidR="0062720C" w:rsidRPr="00780F44" w:rsidRDefault="0062720C" w:rsidP="0062720C">
      <w:pPr>
        <w:numPr>
          <w:ilvl w:val="0"/>
          <w:numId w:val="33"/>
        </w:numPr>
        <w:contextualSpacing/>
      </w:pPr>
      <w:r w:rsidRPr="00780F44">
        <w:t xml:space="preserve">Apply </w:t>
      </w:r>
      <w:r w:rsidRPr="00780F44">
        <w:rPr>
          <w:b/>
          <w:bCs/>
        </w:rPr>
        <w:t>error handling</w:t>
      </w:r>
      <w:r w:rsidRPr="00780F44">
        <w:t xml:space="preserve"> and </w:t>
      </w:r>
      <w:r w:rsidRPr="00780F44">
        <w:rPr>
          <w:b/>
          <w:bCs/>
        </w:rPr>
        <w:t>data validation</w:t>
      </w:r>
      <w:r w:rsidRPr="00780F44">
        <w:t xml:space="preserve"> to avoid crashes when invalid data is entered</w:t>
      </w:r>
    </w:p>
    <w:p w14:paraId="5F0B05A8" w14:textId="77777777" w:rsidR="00C67AE1" w:rsidRPr="00780F44" w:rsidRDefault="00C67AE1" w:rsidP="00C67AE1">
      <w:pPr>
        <w:numPr>
          <w:ilvl w:val="0"/>
          <w:numId w:val="33"/>
        </w:numPr>
        <w:contextualSpacing/>
      </w:pPr>
      <w:r w:rsidRPr="00780F44">
        <w:t xml:space="preserve">The application should be divided into </w:t>
      </w:r>
      <w:r w:rsidRPr="00780F44">
        <w:rPr>
          <w:b/>
          <w:bCs/>
        </w:rPr>
        <w:t>components</w:t>
      </w:r>
      <w:r w:rsidRPr="00780F44">
        <w:t xml:space="preserve"> with </w:t>
      </w:r>
      <w:r w:rsidRPr="00780F44">
        <w:rPr>
          <w:b/>
          <w:bCs/>
        </w:rPr>
        <w:t>separate CSS files</w:t>
      </w:r>
      <w:r w:rsidRPr="00780F44">
        <w:t>.</w:t>
      </w:r>
    </w:p>
    <w:p w14:paraId="32C5884F" w14:textId="4EC4BE69" w:rsidR="00C67AE1" w:rsidRPr="00780F44" w:rsidRDefault="00C67AE1" w:rsidP="00C67AE1">
      <w:pPr>
        <w:numPr>
          <w:ilvl w:val="0"/>
          <w:numId w:val="33"/>
        </w:numPr>
        <w:contextualSpacing/>
      </w:pPr>
      <w:r w:rsidRPr="00780F44">
        <w:t xml:space="preserve">Brief </w:t>
      </w:r>
      <w:r w:rsidRPr="00780F44">
        <w:rPr>
          <w:b/>
          <w:bCs/>
        </w:rPr>
        <w:t>documentation</w:t>
      </w:r>
      <w:r w:rsidRPr="00780F44">
        <w:t xml:space="preserve"> on the project and project architecture (as .md file)</w:t>
      </w:r>
    </w:p>
    <w:p w14:paraId="6CC9AC64" w14:textId="659C642C" w:rsidR="00C67AE1" w:rsidRPr="00780F44" w:rsidRDefault="00C67AE1" w:rsidP="00C67AE1">
      <w:pPr>
        <w:numPr>
          <w:ilvl w:val="0"/>
          <w:numId w:val="33"/>
        </w:numPr>
        <w:contextualSpacing/>
      </w:pPr>
      <w:r w:rsidRPr="00780F44">
        <w:t>Demonstrate use of programming concepts - React Hooks, Context API</w:t>
      </w:r>
    </w:p>
    <w:p w14:paraId="74A07D6C" w14:textId="54FB9A78" w:rsidR="0062720C" w:rsidRPr="00780F44" w:rsidRDefault="0062720C" w:rsidP="00FD1194">
      <w:pPr>
        <w:pStyle w:val="2"/>
      </w:pPr>
      <w:r w:rsidRPr="00780F44">
        <w:t>Public Project Defense</w:t>
      </w:r>
    </w:p>
    <w:p w14:paraId="4BF884A8" w14:textId="22E537B8" w:rsidR="0062720C" w:rsidRPr="00780F44" w:rsidRDefault="0062720C" w:rsidP="0062720C">
      <w:r w:rsidRPr="00780F44">
        <w:t xml:space="preserve">Each student will have to deliver a </w:t>
      </w:r>
      <w:r w:rsidRPr="00780F44">
        <w:rPr>
          <w:b/>
        </w:rPr>
        <w:t>public defense</w:t>
      </w:r>
      <w:r w:rsidRPr="00780F44">
        <w:t xml:space="preserve"> of their work in front of the other students, trainers</w:t>
      </w:r>
      <w:r w:rsidR="00A0141C" w:rsidRPr="00780F44">
        <w:t>,</w:t>
      </w:r>
      <w:r w:rsidRPr="00780F44">
        <w:t xml:space="preserve"> and assistants. Students will have </w:t>
      </w:r>
      <w:r w:rsidRPr="00780F44">
        <w:rPr>
          <w:b/>
        </w:rPr>
        <w:t xml:space="preserve">only </w:t>
      </w:r>
      <w:r w:rsidR="00E7160A" w:rsidRPr="00780F44">
        <w:rPr>
          <w:b/>
        </w:rPr>
        <w:t>20</w:t>
      </w:r>
      <w:r w:rsidRPr="00780F44">
        <w:rPr>
          <w:b/>
        </w:rPr>
        <w:t xml:space="preserve"> minutes</w:t>
      </w:r>
      <w:r w:rsidRPr="00780F44">
        <w:t xml:space="preserve"> for the following:</w:t>
      </w:r>
    </w:p>
    <w:p w14:paraId="1805F494" w14:textId="77777777" w:rsidR="0062720C" w:rsidRPr="00780F44" w:rsidRDefault="0062720C" w:rsidP="0062720C">
      <w:pPr>
        <w:numPr>
          <w:ilvl w:val="0"/>
          <w:numId w:val="12"/>
        </w:numPr>
        <w:spacing w:before="0" w:after="200"/>
        <w:contextualSpacing/>
      </w:pPr>
      <w:r w:rsidRPr="00780F44">
        <w:rPr>
          <w:b/>
        </w:rPr>
        <w:t>Demonstrate</w:t>
      </w:r>
      <w:r w:rsidRPr="00780F44">
        <w:t xml:space="preserve"> how the application works (very shortly)</w:t>
      </w:r>
    </w:p>
    <w:p w14:paraId="3784998C" w14:textId="7E51E313" w:rsidR="0062720C" w:rsidRPr="00780F44" w:rsidRDefault="0062720C" w:rsidP="0062720C">
      <w:pPr>
        <w:numPr>
          <w:ilvl w:val="0"/>
          <w:numId w:val="12"/>
        </w:numPr>
        <w:spacing w:before="0" w:after="200"/>
        <w:contextualSpacing/>
      </w:pPr>
      <w:r w:rsidRPr="00780F44">
        <w:t xml:space="preserve">Show the </w:t>
      </w:r>
      <w:r w:rsidRPr="00780F44">
        <w:rPr>
          <w:b/>
        </w:rPr>
        <w:t>source code</w:t>
      </w:r>
      <w:r w:rsidRPr="00780F44">
        <w:t xml:space="preserve"> and explain how it works</w:t>
      </w:r>
    </w:p>
    <w:p w14:paraId="26815042" w14:textId="4B0B8BB1" w:rsidR="003E7AFE" w:rsidRPr="00780F44" w:rsidRDefault="003E7AFE" w:rsidP="0062720C">
      <w:pPr>
        <w:numPr>
          <w:ilvl w:val="0"/>
          <w:numId w:val="12"/>
        </w:numPr>
        <w:spacing w:before="0" w:after="200"/>
        <w:contextualSpacing/>
      </w:pPr>
      <w:bookmarkStart w:id="1" w:name="_Hlk86053721"/>
      <w:r w:rsidRPr="00780F44">
        <w:t xml:space="preserve">Answer </w:t>
      </w:r>
      <w:r w:rsidRPr="00780F44">
        <w:rPr>
          <w:b/>
          <w:bCs/>
        </w:rPr>
        <w:t>questions</w:t>
      </w:r>
    </w:p>
    <w:bookmarkEnd w:id="1"/>
    <w:p w14:paraId="528BBD06" w14:textId="77777777" w:rsidR="00D735FF" w:rsidRPr="00780F44" w:rsidRDefault="00D735FF" w:rsidP="00D735FF">
      <w:pPr>
        <w:spacing w:before="0" w:after="200"/>
        <w:ind w:left="720"/>
        <w:contextualSpacing/>
      </w:pPr>
    </w:p>
    <w:p w14:paraId="1F0C08ED" w14:textId="70539740" w:rsidR="0062720C" w:rsidRPr="00780F44" w:rsidRDefault="0062720C" w:rsidP="0062720C">
      <w:r w:rsidRPr="00780F44">
        <w:t xml:space="preserve">Please be </w:t>
      </w:r>
      <w:r w:rsidRPr="00780F44">
        <w:rPr>
          <w:b/>
        </w:rPr>
        <w:t xml:space="preserve">strict in </w:t>
      </w:r>
      <w:r w:rsidR="00A0141C" w:rsidRPr="00780F44">
        <w:rPr>
          <w:b/>
        </w:rPr>
        <w:t xml:space="preserve">the </w:t>
      </w:r>
      <w:r w:rsidRPr="00780F44">
        <w:rPr>
          <w:b/>
        </w:rPr>
        <w:t>timing</w:t>
      </w:r>
      <w:r w:rsidRPr="00780F44">
        <w:t xml:space="preserve">! </w:t>
      </w:r>
      <w:r w:rsidR="00E71F6B" w:rsidRPr="00780F44">
        <w:t>I</w:t>
      </w:r>
      <w:r w:rsidRPr="00780F44">
        <w:t xml:space="preserve">n the </w:t>
      </w:r>
      <w:bookmarkStart w:id="2" w:name="_Hlk86053553"/>
      <w:r w:rsidR="00E7160A" w:rsidRPr="00780F44">
        <w:rPr>
          <w:b/>
          <w:bCs/>
        </w:rPr>
        <w:t>20</w:t>
      </w:r>
      <w:r w:rsidRPr="00780F44">
        <w:rPr>
          <w:b/>
          <w:bCs/>
          <w:vertAlign w:val="superscript"/>
        </w:rPr>
        <w:t>th</w:t>
      </w:r>
      <w:bookmarkEnd w:id="2"/>
      <w:r w:rsidRPr="00780F44">
        <w:t xml:space="preserve"> minute</w:t>
      </w:r>
      <w:r w:rsidR="00A0141C" w:rsidRPr="00780F44">
        <w:t>,</w:t>
      </w:r>
      <w:r w:rsidRPr="00780F44">
        <w:t xml:space="preserve"> you </w:t>
      </w:r>
      <w:r w:rsidRPr="00780F44">
        <w:rPr>
          <w:b/>
        </w:rPr>
        <w:t>will be interrupted</w:t>
      </w:r>
      <w:r w:rsidRPr="00780F44">
        <w:t xml:space="preserve">! It is </w:t>
      </w:r>
      <w:r w:rsidR="00A0141C" w:rsidRPr="00780F44">
        <w:t xml:space="preserve">a </w:t>
      </w:r>
      <w:r w:rsidRPr="00780F44">
        <w:t xml:space="preserve">good idea to leave </w:t>
      </w:r>
      <w:r w:rsidRPr="00780F44">
        <w:rPr>
          <w:b/>
        </w:rPr>
        <w:t xml:space="preserve">the last </w:t>
      </w:r>
      <w:r w:rsidR="009D0C05" w:rsidRPr="00780F44">
        <w:rPr>
          <w:b/>
        </w:rPr>
        <w:t>5</w:t>
      </w:r>
      <w:r w:rsidRPr="00780F44">
        <w:rPr>
          <w:b/>
        </w:rPr>
        <w:t xml:space="preserve"> minutes for questions</w:t>
      </w:r>
      <w:r w:rsidR="003E7AFE" w:rsidRPr="00780F44">
        <w:rPr>
          <w:b/>
        </w:rPr>
        <w:t>.</w:t>
      </w:r>
    </w:p>
    <w:p w14:paraId="2BBF2CC3" w14:textId="1CC0906C" w:rsidR="0062720C" w:rsidRPr="00780F44" w:rsidRDefault="0062720C" w:rsidP="0062720C">
      <w:r w:rsidRPr="00780F44">
        <w:t xml:space="preserve">Be </w:t>
      </w:r>
      <w:r w:rsidRPr="00780F44">
        <w:rPr>
          <w:b/>
        </w:rPr>
        <w:t>well prepared</w:t>
      </w:r>
      <w:r w:rsidRPr="00780F44">
        <w:t xml:space="preserve"> </w:t>
      </w:r>
      <w:r w:rsidR="00780F44">
        <w:t>to</w:t>
      </w:r>
      <w:r w:rsidRPr="00780F44">
        <w:t xml:space="preserve"> present </w:t>
      </w:r>
      <w:r w:rsidR="00A0141C" w:rsidRPr="00780F44">
        <w:t xml:space="preserve">the </w:t>
      </w:r>
      <w:r w:rsidRPr="00780F44">
        <w:t xml:space="preserve">maximum of your work for </w:t>
      </w:r>
      <w:r w:rsidR="00A0141C" w:rsidRPr="00780F44">
        <w:t xml:space="preserve">the </w:t>
      </w:r>
      <w:r w:rsidRPr="00780F44">
        <w:t>minimum</w:t>
      </w:r>
      <w:r w:rsidR="006F4C45">
        <w:t xml:space="preserve"> amount of</w:t>
      </w:r>
      <w:r w:rsidRPr="00780F44">
        <w:t xml:space="preserve"> time. Open </w:t>
      </w:r>
      <w:r w:rsidRPr="00780F44">
        <w:rPr>
          <w:b/>
          <w:bCs/>
        </w:rPr>
        <w:t>the project assets</w:t>
      </w:r>
      <w:r w:rsidRPr="00780F44">
        <w:t xml:space="preserve"> beforehand to save time.</w:t>
      </w:r>
    </w:p>
    <w:p w14:paraId="60250550" w14:textId="7E6307F0" w:rsidR="0062720C" w:rsidRPr="00780F44" w:rsidRDefault="0062720C" w:rsidP="00FD1194">
      <w:pPr>
        <w:pStyle w:val="2"/>
      </w:pPr>
      <w:r w:rsidRPr="00780F44">
        <w:t>Bonuses</w:t>
      </w:r>
    </w:p>
    <w:p w14:paraId="0BDA8C76" w14:textId="77777777" w:rsidR="00E43901" w:rsidRDefault="00E43901" w:rsidP="0062720C">
      <w:pPr>
        <w:numPr>
          <w:ilvl w:val="0"/>
          <w:numId w:val="35"/>
        </w:numPr>
        <w:spacing w:before="0" w:after="200"/>
        <w:contextualSpacing/>
      </w:pPr>
      <w:bookmarkStart w:id="3" w:name="_Hlk86053790"/>
      <w:r w:rsidRPr="00E43901">
        <w:t xml:space="preserve">Use a </w:t>
      </w:r>
      <w:r w:rsidRPr="00E43901">
        <w:rPr>
          <w:b/>
          <w:bCs/>
        </w:rPr>
        <w:t>state management</w:t>
      </w:r>
      <w:r w:rsidRPr="00E43901">
        <w:t xml:space="preserve"> solution (React Redux) instead of Context API</w:t>
      </w:r>
    </w:p>
    <w:p w14:paraId="76294E47" w14:textId="15F8FBA4" w:rsidR="00D735FF" w:rsidRPr="00780F44" w:rsidRDefault="00D735FF" w:rsidP="0062720C">
      <w:pPr>
        <w:numPr>
          <w:ilvl w:val="0"/>
          <w:numId w:val="35"/>
        </w:numPr>
        <w:spacing w:before="0" w:after="200"/>
        <w:contextualSpacing/>
      </w:pPr>
      <w:r w:rsidRPr="00780F44">
        <w:t xml:space="preserve">Write </w:t>
      </w:r>
      <w:r w:rsidRPr="00780F44">
        <w:rPr>
          <w:b/>
          <w:bCs/>
        </w:rPr>
        <w:t>Unit Tests</w:t>
      </w:r>
      <w:r w:rsidRPr="00780F44">
        <w:t xml:space="preserve"> for your code</w:t>
      </w:r>
    </w:p>
    <w:p w14:paraId="0EACB405" w14:textId="71F9965A" w:rsidR="00C67AE1" w:rsidRPr="00780F44" w:rsidRDefault="00C67AE1" w:rsidP="00C67AE1">
      <w:pPr>
        <w:numPr>
          <w:ilvl w:val="0"/>
          <w:numId w:val="35"/>
        </w:numPr>
        <w:contextualSpacing/>
      </w:pPr>
      <w:r w:rsidRPr="00780F44">
        <w:t>Good UI and UX</w:t>
      </w:r>
    </w:p>
    <w:p w14:paraId="4F854BA7" w14:textId="3A65CC92" w:rsidR="0062720C" w:rsidRPr="00780F44" w:rsidRDefault="0062720C" w:rsidP="0062720C">
      <w:pPr>
        <w:numPr>
          <w:ilvl w:val="0"/>
          <w:numId w:val="35"/>
        </w:numPr>
        <w:spacing w:before="0" w:after="200"/>
        <w:contextualSpacing/>
      </w:pPr>
      <w:r w:rsidRPr="00780F44">
        <w:t xml:space="preserve">Use a </w:t>
      </w:r>
      <w:r w:rsidRPr="00780F44">
        <w:rPr>
          <w:b/>
        </w:rPr>
        <w:t>file storage cloud API</w:t>
      </w:r>
      <w:r w:rsidRPr="00780F44">
        <w:rPr>
          <w:bCs/>
        </w:rPr>
        <w:t xml:space="preserve">, </w:t>
      </w:r>
      <w:r w:rsidR="00E71F6B" w:rsidRPr="00780F44">
        <w:rPr>
          <w:bCs/>
        </w:rPr>
        <w:t>e.g.,</w:t>
      </w:r>
      <w:r w:rsidRPr="00780F44">
        <w:rPr>
          <w:bCs/>
        </w:rPr>
        <w:t xml:space="preserve"> </w:t>
      </w:r>
      <w:r w:rsidRPr="00780F44">
        <w:rPr>
          <w:b/>
        </w:rPr>
        <w:t>Dropbox</w:t>
      </w:r>
      <w:r w:rsidRPr="00780F44">
        <w:t xml:space="preserve">, </w:t>
      </w:r>
      <w:r w:rsidRPr="00780F44">
        <w:rPr>
          <w:b/>
        </w:rPr>
        <w:t>Google Drive</w:t>
      </w:r>
      <w:r w:rsidR="00A0141C" w:rsidRPr="00780F44">
        <w:rPr>
          <w:b/>
        </w:rPr>
        <w:t>,</w:t>
      </w:r>
      <w:r w:rsidRPr="00780F44">
        <w:t xml:space="preserve"> or other for storing the files</w:t>
      </w:r>
    </w:p>
    <w:p w14:paraId="47B423A1" w14:textId="77777777" w:rsidR="0062720C" w:rsidRPr="00780F44" w:rsidRDefault="0062720C" w:rsidP="0062720C">
      <w:pPr>
        <w:numPr>
          <w:ilvl w:val="0"/>
          <w:numId w:val="35"/>
        </w:numPr>
        <w:spacing w:before="0" w:after="200"/>
        <w:contextualSpacing/>
      </w:pPr>
      <w:r w:rsidRPr="00780F44">
        <w:t>Connect to an external API, like Google Maps, AccuWeather, etc.</w:t>
      </w:r>
    </w:p>
    <w:p w14:paraId="6389DAAB" w14:textId="12965DCC" w:rsidR="00C67AE1" w:rsidRPr="00780F44" w:rsidRDefault="00173075" w:rsidP="0062720C">
      <w:pPr>
        <w:numPr>
          <w:ilvl w:val="0"/>
          <w:numId w:val="35"/>
        </w:numPr>
        <w:spacing w:before="0" w:after="200"/>
        <w:contextualSpacing/>
        <w:rPr>
          <w:b/>
          <w:bCs/>
        </w:rPr>
      </w:pPr>
      <w:r w:rsidRPr="00E43901">
        <w:rPr>
          <w:b/>
          <w:bCs/>
        </w:rPr>
        <w:t>Deploy</w:t>
      </w:r>
      <w:r w:rsidRPr="00173075">
        <w:t xml:space="preserve"> </w:t>
      </w:r>
      <w:r w:rsidRPr="00E43901">
        <w:rPr>
          <w:b/>
          <w:bCs/>
        </w:rPr>
        <w:t>the</w:t>
      </w:r>
      <w:r w:rsidRPr="00E43901">
        <w:t xml:space="preserve"> </w:t>
      </w:r>
      <w:r w:rsidRPr="00E43901">
        <w:rPr>
          <w:b/>
          <w:bCs/>
        </w:rPr>
        <w:t>application</w:t>
      </w:r>
      <w:r w:rsidRPr="00173075">
        <w:t xml:space="preserve"> in a cloud (Heroku, Firebase)</w:t>
      </w:r>
    </w:p>
    <w:p w14:paraId="71CBA2B5" w14:textId="30E8CB95" w:rsidR="000A5CE5" w:rsidRDefault="000A5CE5" w:rsidP="0062720C">
      <w:pPr>
        <w:numPr>
          <w:ilvl w:val="0"/>
          <w:numId w:val="35"/>
        </w:numPr>
        <w:spacing w:before="0" w:after="200"/>
        <w:contextualSpacing/>
        <w:rPr>
          <w:b/>
          <w:bCs/>
        </w:rPr>
      </w:pPr>
      <w:r w:rsidRPr="00780F44">
        <w:rPr>
          <w:b/>
          <w:bCs/>
        </w:rPr>
        <w:t>Bonuses depend on the complexity of the implementation</w:t>
      </w:r>
    </w:p>
    <w:p w14:paraId="6DD6D79C" w14:textId="5C2CB39A" w:rsidR="00173075" w:rsidRPr="00173075" w:rsidRDefault="00173075" w:rsidP="00173075">
      <w:pPr>
        <w:numPr>
          <w:ilvl w:val="0"/>
          <w:numId w:val="35"/>
        </w:numPr>
        <w:spacing w:before="0" w:after="200"/>
        <w:contextualSpacing/>
      </w:pPr>
      <w:r w:rsidRPr="00780F44">
        <w:t>Anything that is not described in the assignment is a bonus if it has some practical use</w:t>
      </w:r>
    </w:p>
    <w:bookmarkEnd w:id="3"/>
    <w:p w14:paraId="3ADAA44B" w14:textId="4927C547" w:rsidR="0062720C" w:rsidRPr="00780F44" w:rsidRDefault="0062720C" w:rsidP="00FD1194">
      <w:pPr>
        <w:pStyle w:val="2"/>
      </w:pPr>
      <w:r w:rsidRPr="00780F44">
        <w:t>Assessment Criteria</w:t>
      </w:r>
    </w:p>
    <w:p w14:paraId="7F787DF9" w14:textId="30D9928E" w:rsidR="00C67AE1" w:rsidRDefault="00C67AE1" w:rsidP="00C67AE1">
      <w:pPr>
        <w:pStyle w:val="3"/>
      </w:pPr>
      <w:r w:rsidRPr="00780F44">
        <w:t>General Requirements – 50 %</w:t>
      </w:r>
    </w:p>
    <w:p w14:paraId="25D81805" w14:textId="1AFE4FA6" w:rsidR="006F4C45" w:rsidRPr="006F4C45" w:rsidRDefault="006F4C45" w:rsidP="006F4C45">
      <w:r>
        <w:t>Implementing all the general requirements will grant you a place on the defense schedule. All projects that do not have the general requirements will not be accepted for defense.</w:t>
      </w:r>
    </w:p>
    <w:p w14:paraId="45A027AC" w14:textId="4A73A71F" w:rsidR="00C67AE1" w:rsidRPr="00780F44" w:rsidRDefault="00C67AE1" w:rsidP="00C67AE1">
      <w:pPr>
        <w:pStyle w:val="3"/>
      </w:pPr>
      <w:r w:rsidRPr="00780F44">
        <w:t xml:space="preserve">Other Requirements – 20 % </w:t>
      </w:r>
    </w:p>
    <w:p w14:paraId="0094F837" w14:textId="3195C867" w:rsidR="0062720C" w:rsidRPr="00780F44" w:rsidRDefault="0062720C" w:rsidP="00382225">
      <w:pPr>
        <w:pStyle w:val="3"/>
      </w:pPr>
      <w:r w:rsidRPr="00780F44">
        <w:t xml:space="preserve">Functionality Presentation – </w:t>
      </w:r>
      <w:r w:rsidR="00382225" w:rsidRPr="00780F44">
        <w:t>1</w:t>
      </w:r>
      <w:r w:rsidRPr="00780F44">
        <w:t>0 %</w:t>
      </w:r>
    </w:p>
    <w:p w14:paraId="6E030482" w14:textId="3824A353" w:rsidR="0062720C" w:rsidRPr="00780F44" w:rsidRDefault="0062720C" w:rsidP="0062720C">
      <w:r w:rsidRPr="00780F44">
        <w:t>Adequately demonstrate the requested functionality. Know your way around the application and quickly demonstrate the code.</w:t>
      </w:r>
    </w:p>
    <w:p w14:paraId="04D0E7B7" w14:textId="4B1CC857" w:rsidR="0062720C" w:rsidRPr="00780F44" w:rsidRDefault="0062720C" w:rsidP="00382225">
      <w:pPr>
        <w:pStyle w:val="3"/>
      </w:pPr>
      <w:r w:rsidRPr="00780F44">
        <w:t xml:space="preserve">Answering Questions – </w:t>
      </w:r>
      <w:r w:rsidR="00C67AE1" w:rsidRPr="00780F44">
        <w:t>2</w:t>
      </w:r>
      <w:r w:rsidR="00382225" w:rsidRPr="00780F44">
        <w:t>0</w:t>
      </w:r>
      <w:r w:rsidRPr="00780F44">
        <w:t xml:space="preserve"> %</w:t>
      </w:r>
    </w:p>
    <w:p w14:paraId="5D56197E" w14:textId="77777777" w:rsidR="0062720C" w:rsidRPr="00780F44" w:rsidRDefault="0062720C" w:rsidP="0062720C">
      <w:r w:rsidRPr="00780F44">
        <w:t>Answer questions about potential functionality outside the scope of the project.</w:t>
      </w:r>
    </w:p>
    <w:p w14:paraId="4B1CD196" w14:textId="77777777" w:rsidR="0062720C" w:rsidRPr="00780F44" w:rsidRDefault="0062720C" w:rsidP="00382225">
      <w:pPr>
        <w:pStyle w:val="3"/>
      </w:pPr>
      <w:r w:rsidRPr="00780F44">
        <w:lastRenderedPageBreak/>
        <w:t>Bonuses – up to 10 %</w:t>
      </w:r>
    </w:p>
    <w:p w14:paraId="2BA14707" w14:textId="77777777" w:rsidR="0062720C" w:rsidRPr="00780F44" w:rsidRDefault="0062720C" w:rsidP="0062720C">
      <w:r w:rsidRPr="00780F44">
        <w:t>Additional functionality or libraries outside the general requirements, with motivated usage.</w:t>
      </w:r>
    </w:p>
    <w:p w14:paraId="652EA1B8" w14:textId="7A0591AF" w:rsidR="0062720C" w:rsidRPr="00780F44" w:rsidRDefault="0062720C" w:rsidP="00FD1194">
      <w:pPr>
        <w:pStyle w:val="2"/>
      </w:pPr>
      <w:r w:rsidRPr="00780F44">
        <w:t>Submission Deadline</w:t>
      </w:r>
    </w:p>
    <w:p w14:paraId="48FF094D" w14:textId="30C9FDFB" w:rsidR="0062720C" w:rsidRPr="00780F44" w:rsidRDefault="0062720C" w:rsidP="0062720C">
      <w:pPr>
        <w:rPr>
          <w:b/>
          <w:bCs/>
        </w:rPr>
      </w:pPr>
      <w:r w:rsidRPr="00780F44">
        <w:t xml:space="preserve">You </w:t>
      </w:r>
      <w:r w:rsidRPr="00780F44">
        <w:rPr>
          <w:b/>
          <w:bCs/>
        </w:rPr>
        <w:t>must</w:t>
      </w:r>
      <w:r w:rsidRPr="00780F44">
        <w:t xml:space="preserve"> submit your</w:t>
      </w:r>
      <w:r w:rsidR="0090559C" w:rsidRPr="00780F44">
        <w:t xml:space="preserve"> project</w:t>
      </w:r>
      <w:r w:rsidRPr="00780F44">
        <w:t xml:space="preserve"> </w:t>
      </w:r>
      <w:r w:rsidR="00014679" w:rsidRPr="00780F44">
        <w:t>before</w:t>
      </w:r>
      <w:r w:rsidRPr="00780F44">
        <w:t xml:space="preserve"> 23:59 on </w:t>
      </w:r>
      <w:r w:rsidR="004F497E" w:rsidRPr="00780F44">
        <w:rPr>
          <w:b/>
          <w:bCs/>
        </w:rPr>
        <w:t>1</w:t>
      </w:r>
      <w:r w:rsidR="0091688E">
        <w:rPr>
          <w:b/>
          <w:bCs/>
          <w:lang w:val="bg-BG"/>
        </w:rPr>
        <w:t>0</w:t>
      </w:r>
      <w:r w:rsidRPr="00780F44">
        <w:rPr>
          <w:b/>
        </w:rPr>
        <w:t xml:space="preserve"> </w:t>
      </w:r>
      <w:r w:rsidR="007B698A" w:rsidRPr="00780F44">
        <w:rPr>
          <w:b/>
        </w:rPr>
        <w:t>Dec</w:t>
      </w:r>
      <w:r w:rsidR="00E539FB" w:rsidRPr="00780F44">
        <w:rPr>
          <w:b/>
        </w:rPr>
        <w:t xml:space="preserve"> </w:t>
      </w:r>
      <w:r w:rsidR="00E539FB" w:rsidRPr="00780F44">
        <w:rPr>
          <w:bCs/>
        </w:rPr>
        <w:t xml:space="preserve">using a survey that will show up </w:t>
      </w:r>
      <w:r w:rsidR="006F4C45">
        <w:rPr>
          <w:bCs/>
        </w:rPr>
        <w:t>on</w:t>
      </w:r>
      <w:r w:rsidR="00E539FB" w:rsidRPr="00780F44">
        <w:rPr>
          <w:bCs/>
        </w:rPr>
        <w:t xml:space="preserve"> </w:t>
      </w:r>
      <w:r w:rsidR="00AE0ED4" w:rsidRPr="00780F44">
        <w:rPr>
          <w:b/>
        </w:rPr>
        <w:t>6</w:t>
      </w:r>
      <w:r w:rsidR="007B698A" w:rsidRPr="00780F44">
        <w:rPr>
          <w:b/>
        </w:rPr>
        <w:t xml:space="preserve"> Dec</w:t>
      </w:r>
      <w:r w:rsidR="00AE0ED4" w:rsidRPr="00780F44">
        <w:t xml:space="preserve">. </w:t>
      </w:r>
      <w:r w:rsidRPr="00780F44">
        <w:t xml:space="preserve">A presentation schedule will be available on </w:t>
      </w:r>
      <w:r w:rsidR="007B698A" w:rsidRPr="00780F44">
        <w:rPr>
          <w:b/>
        </w:rPr>
        <w:t>15 Dec</w:t>
      </w:r>
      <w:r w:rsidRPr="00780F44">
        <w:t xml:space="preserve"> and will include only the projects that were </w:t>
      </w:r>
      <w:r w:rsidRPr="00780F44">
        <w:rPr>
          <w:b/>
          <w:bCs/>
        </w:rPr>
        <w:t>submitted beforehand</w:t>
      </w:r>
      <w:r w:rsidRPr="00780F44">
        <w:t xml:space="preserve">. </w:t>
      </w:r>
      <w:r w:rsidRPr="00780F44">
        <w:rPr>
          <w:b/>
          <w:bCs/>
        </w:rPr>
        <w:t xml:space="preserve">Non-submitted projects will </w:t>
      </w:r>
      <w:r w:rsidR="00E539FB" w:rsidRPr="00780F44">
        <w:rPr>
          <w:b/>
          <w:bCs/>
        </w:rPr>
        <w:t>NOT</w:t>
      </w:r>
      <w:r w:rsidRPr="00780F44">
        <w:rPr>
          <w:b/>
          <w:bCs/>
        </w:rPr>
        <w:t xml:space="preserve"> be evaluated.</w:t>
      </w:r>
    </w:p>
    <w:p w14:paraId="60DB2B96" w14:textId="788729DC" w:rsidR="00FD1194" w:rsidRPr="00780F44" w:rsidRDefault="00FD1194" w:rsidP="00FD1194">
      <w:pPr>
        <w:pStyle w:val="2"/>
      </w:pPr>
      <w:r w:rsidRPr="00780F44">
        <w:t>Restrictions</w:t>
      </w:r>
    </w:p>
    <w:p w14:paraId="451CC3D0" w14:textId="3D643E7D" w:rsidR="00FD1194" w:rsidRPr="00780F44" w:rsidRDefault="00FD1194" w:rsidP="00FD1194">
      <w:bookmarkStart w:id="4" w:name="_Hlk86053898"/>
      <w:r w:rsidRPr="00780F44">
        <w:t xml:space="preserve">You can use </w:t>
      </w:r>
      <w:r w:rsidRPr="00780F44">
        <w:rPr>
          <w:b/>
          <w:bCs/>
        </w:rPr>
        <w:t>parts</w:t>
      </w:r>
      <w:r w:rsidRPr="00780F44">
        <w:t xml:space="preserve"> (some components, routing configurations, form validation</w:t>
      </w:r>
      <w:r w:rsidR="00A0141C" w:rsidRPr="00780F44">
        <w:t>,</w:t>
      </w:r>
      <w:r w:rsidRPr="00780F44">
        <w:t xml:space="preserve"> etc...) of the </w:t>
      </w:r>
      <w:r w:rsidRPr="00780F44">
        <w:rPr>
          <w:b/>
          <w:bCs/>
        </w:rPr>
        <w:t>course workshop</w:t>
      </w:r>
      <w:r w:rsidRPr="00780F44">
        <w:t xml:space="preserve">, but you are </w:t>
      </w:r>
      <w:r w:rsidRPr="00780F44">
        <w:rPr>
          <w:b/>
          <w:bCs/>
        </w:rPr>
        <w:t>NOT</w:t>
      </w:r>
      <w:r w:rsidRPr="00780F44">
        <w:t xml:space="preserve"> allowed to use the </w:t>
      </w:r>
      <w:r w:rsidRPr="00780F44">
        <w:rPr>
          <w:b/>
          <w:bCs/>
        </w:rPr>
        <w:t>whole workshop</w:t>
      </w:r>
      <w:r w:rsidRPr="00780F44">
        <w:t xml:space="preserve"> as your project assignment.</w:t>
      </w:r>
      <w:r w:rsidR="00E31B59" w:rsidRPr="00780F44">
        <w:t xml:space="preserve"> You are </w:t>
      </w:r>
      <w:r w:rsidR="00E31B59" w:rsidRPr="00780F44">
        <w:rPr>
          <w:b/>
          <w:bCs/>
        </w:rPr>
        <w:t>NOT</w:t>
      </w:r>
      <w:r w:rsidR="00E31B59" w:rsidRPr="00780F44">
        <w:t xml:space="preserve"> allowed to use </w:t>
      </w:r>
      <w:r w:rsidR="00E31B59" w:rsidRPr="00780F44">
        <w:rPr>
          <w:b/>
          <w:bCs/>
        </w:rPr>
        <w:t>HTML &amp; CSS</w:t>
      </w:r>
      <w:r w:rsidR="00E31B59" w:rsidRPr="00780F44">
        <w:t xml:space="preserve"> structures from </w:t>
      </w:r>
      <w:r w:rsidR="006F4C45" w:rsidRPr="006F4C45">
        <w:rPr>
          <w:b/>
          <w:bCs/>
        </w:rPr>
        <w:t>JS</w:t>
      </w:r>
      <w:r w:rsidR="006F4C45">
        <w:t xml:space="preserve"> </w:t>
      </w:r>
      <w:r w:rsidR="00E31B59" w:rsidRPr="00780F44">
        <w:rPr>
          <w:b/>
          <w:bCs/>
        </w:rPr>
        <w:t>Back-End</w:t>
      </w:r>
      <w:r w:rsidR="00E31B59" w:rsidRPr="00780F44">
        <w:t xml:space="preserve"> and </w:t>
      </w:r>
      <w:r w:rsidR="006F4C45" w:rsidRPr="006F4C45">
        <w:rPr>
          <w:b/>
          <w:bCs/>
        </w:rPr>
        <w:t>JS</w:t>
      </w:r>
      <w:r w:rsidR="006F4C45">
        <w:t xml:space="preserve"> </w:t>
      </w:r>
      <w:r w:rsidR="00E31B59" w:rsidRPr="00780F44">
        <w:rPr>
          <w:b/>
          <w:bCs/>
        </w:rPr>
        <w:t>Applications</w:t>
      </w:r>
      <w:r w:rsidR="00E31B59" w:rsidRPr="00780F44">
        <w:t xml:space="preserve"> Courses.</w:t>
      </w:r>
    </w:p>
    <w:bookmarkEnd w:id="4"/>
    <w:p w14:paraId="2E16CC71" w14:textId="77777777" w:rsidR="009D0C05" w:rsidRPr="00780F44" w:rsidRDefault="009D0C05" w:rsidP="009D0C05">
      <w:pPr>
        <w:pStyle w:val="2"/>
      </w:pPr>
      <w:r w:rsidRPr="00780F44">
        <w:t>Project Challenge</w:t>
      </w:r>
    </w:p>
    <w:p w14:paraId="3BADD83A" w14:textId="16C618DC" w:rsidR="009D0C05" w:rsidRPr="00780F44" w:rsidRDefault="009D0C05" w:rsidP="009D0C05">
      <w:r w:rsidRPr="00780F44">
        <w:t xml:space="preserve">The </w:t>
      </w:r>
      <w:r w:rsidRPr="00780F44">
        <w:rPr>
          <w:b/>
          <w:bCs/>
        </w:rPr>
        <w:t xml:space="preserve">best </w:t>
      </w:r>
      <w:r w:rsidR="006F4C45" w:rsidRPr="00780F44">
        <w:rPr>
          <w:b/>
          <w:bCs/>
        </w:rPr>
        <w:t xml:space="preserve">three </w:t>
      </w:r>
      <w:r w:rsidRPr="00780F44">
        <w:rPr>
          <w:b/>
          <w:bCs/>
        </w:rPr>
        <w:t>projects</w:t>
      </w:r>
      <w:r w:rsidRPr="00780F44">
        <w:t xml:space="preserve"> will win a discount for the next course or module:</w:t>
      </w:r>
    </w:p>
    <w:p w14:paraId="174D065C" w14:textId="77777777" w:rsidR="009D0C05" w:rsidRPr="00780F44" w:rsidRDefault="009D0C05" w:rsidP="009D0C05">
      <w:pPr>
        <w:pStyle w:val="ac"/>
        <w:numPr>
          <w:ilvl w:val="0"/>
          <w:numId w:val="38"/>
        </w:numPr>
      </w:pPr>
      <w:r w:rsidRPr="00780F44">
        <w:t>First place – 80% discount voucher</w:t>
      </w:r>
    </w:p>
    <w:p w14:paraId="00F9B05F" w14:textId="77777777" w:rsidR="009D0C05" w:rsidRPr="00780F44" w:rsidRDefault="009D0C05" w:rsidP="009D0C05">
      <w:pPr>
        <w:pStyle w:val="ac"/>
        <w:numPr>
          <w:ilvl w:val="0"/>
          <w:numId w:val="38"/>
        </w:numPr>
      </w:pPr>
      <w:r w:rsidRPr="00780F44">
        <w:t>Second place – 50% discount voucher</w:t>
      </w:r>
    </w:p>
    <w:p w14:paraId="05EFE1CA" w14:textId="77777777" w:rsidR="009D0C05" w:rsidRPr="00780F44" w:rsidRDefault="009D0C05" w:rsidP="009D0C05">
      <w:pPr>
        <w:pStyle w:val="ac"/>
        <w:numPr>
          <w:ilvl w:val="0"/>
          <w:numId w:val="38"/>
        </w:numPr>
      </w:pPr>
      <w:r w:rsidRPr="00780F44">
        <w:t>Third place – 30% discount voucher</w:t>
      </w:r>
    </w:p>
    <w:p w14:paraId="5EB5BB7A" w14:textId="13D69F36" w:rsidR="009D0C05" w:rsidRPr="00780F44" w:rsidRDefault="009D0C05" w:rsidP="009D0C05">
      <w:r w:rsidRPr="00780F44">
        <w:t xml:space="preserve">The ranking of the projects is done </w:t>
      </w:r>
      <w:r w:rsidRPr="00780F44">
        <w:rPr>
          <w:b/>
          <w:bCs/>
        </w:rPr>
        <w:t>based only on the submitted project</w:t>
      </w:r>
      <w:r w:rsidRPr="00780F44">
        <w:t xml:space="preserve"> (it does not include the assessment of the theoretical exam). The voucher could be used for </w:t>
      </w:r>
      <w:r w:rsidRPr="00780F44">
        <w:rPr>
          <w:b/>
          <w:bCs/>
        </w:rPr>
        <w:t xml:space="preserve">one course or one module in the open or the professional program at </w:t>
      </w:r>
      <w:proofErr w:type="spellStart"/>
      <w:r w:rsidRPr="00780F44">
        <w:rPr>
          <w:b/>
          <w:bCs/>
        </w:rPr>
        <w:t>SoftUni</w:t>
      </w:r>
      <w:proofErr w:type="spellEnd"/>
      <w:r w:rsidRPr="00780F44">
        <w:t xml:space="preserve">. It </w:t>
      </w:r>
      <w:r w:rsidRPr="00780F44">
        <w:rPr>
          <w:b/>
          <w:bCs/>
        </w:rPr>
        <w:t>cannot be divided</w:t>
      </w:r>
      <w:r w:rsidRPr="00780F44">
        <w:t xml:space="preserve"> into parts or </w:t>
      </w:r>
      <w:r w:rsidRPr="00780F44">
        <w:rPr>
          <w:b/>
          <w:bCs/>
        </w:rPr>
        <w:t>given to another person</w:t>
      </w:r>
      <w:r w:rsidRPr="00780F44">
        <w:t xml:space="preserve">. The voucher is valid for </w:t>
      </w:r>
      <w:r w:rsidRPr="00780F44">
        <w:rPr>
          <w:b/>
          <w:bCs/>
        </w:rPr>
        <w:t>one year</w:t>
      </w:r>
      <w:r w:rsidRPr="00780F44">
        <w:t xml:space="preserve"> </w:t>
      </w:r>
      <w:r w:rsidR="006F4C45">
        <w:t>after</w:t>
      </w:r>
      <w:r w:rsidRPr="00780F44">
        <w:t xml:space="preserve"> the announcement of the winners.</w:t>
      </w:r>
    </w:p>
    <w:p w14:paraId="6523C822" w14:textId="77777777" w:rsidR="00747B7D" w:rsidRPr="00780F44" w:rsidRDefault="00747B7D" w:rsidP="005E04C4"/>
    <w:sectPr w:rsidR="00747B7D" w:rsidRPr="00780F44" w:rsidSect="009254B7">
      <w:headerReference w:type="default" r:id="rId8"/>
      <w:footerReference w:type="default" r:id="rId9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37AD" w14:textId="77777777" w:rsidR="00F37A8B" w:rsidRDefault="00F37A8B" w:rsidP="008068A2">
      <w:pPr>
        <w:spacing w:after="0" w:line="240" w:lineRule="auto"/>
      </w:pPr>
      <w:r>
        <w:separator/>
      </w:r>
    </w:p>
  </w:endnote>
  <w:endnote w:type="continuationSeparator" w:id="0">
    <w:p w14:paraId="769D2C8A" w14:textId="77777777" w:rsidR="00F37A8B" w:rsidRDefault="00F37A8B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D86D" w14:textId="419BC31F" w:rsidR="006E57FB" w:rsidRPr="009D0C05" w:rsidRDefault="009D0C05" w:rsidP="009D0C0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53D751" wp14:editId="081E4964">
              <wp:simplePos x="0" y="0"/>
              <wp:positionH relativeFrom="column">
                <wp:posOffset>1395095</wp:posOffset>
              </wp:positionH>
              <wp:positionV relativeFrom="paragraph">
                <wp:posOffset>356235</wp:posOffset>
              </wp:positionV>
              <wp:extent cx="509905" cy="165100"/>
              <wp:effectExtent l="0" t="0" r="4445" b="6350"/>
              <wp:wrapNone/>
              <wp:docPr id="13" name="Текстово 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65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0823D" w14:textId="77777777" w:rsidR="009D0C05" w:rsidRPr="002C539D" w:rsidRDefault="009D0C05" w:rsidP="009D0C05">
                          <w:pPr>
                            <w:spacing w:before="0" w:after="0" w:line="240" w:lineRule="auto"/>
                            <w:rPr>
                              <w:sz w:val="17"/>
                              <w:szCs w:val="17"/>
                            </w:rPr>
                          </w:pPr>
                          <w:r w:rsidRPr="002C539D">
                            <w:rPr>
                              <w:sz w:val="17"/>
                              <w:szCs w:val="17"/>
                            </w:rPr>
                            <w:t>Follow us: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3D751" id="_x0000_t202" coordsize="21600,21600" o:spt="202" path="m,l,21600r21600,l21600,xe">
              <v:stroke joinstyle="miter"/>
              <v:path gradientshapeok="t" o:connecttype="rect"/>
            </v:shapetype>
            <v:shape id="Текстово поле 13" o:spid="_x0000_s1026" type="#_x0000_t202" style="position:absolute;margin-left:109.85pt;margin-top:28.05pt;width:40.1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" filled="f" stroked="f" strokeweight=".5pt">
              <v:textbox inset=".5mm,0,0,0">
                <w:txbxContent>
                  <w:p w14:paraId="2F00823D" w14:textId="77777777" w:rsidR="009D0C05" w:rsidRPr="002C539D" w:rsidRDefault="009D0C05" w:rsidP="009D0C05">
                    <w:pPr>
                      <w:spacing w:before="0" w:after="0" w:line="240" w:lineRule="auto"/>
                      <w:rPr>
                        <w:sz w:val="17"/>
                        <w:szCs w:val="17"/>
                      </w:rPr>
                    </w:pPr>
                    <w:r w:rsidRPr="002C539D">
                      <w:rPr>
                        <w:sz w:val="17"/>
                        <w:szCs w:val="17"/>
                      </w:rPr>
                      <w:t>Follow us: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780589" wp14:editId="01279224">
              <wp:simplePos x="0" y="0"/>
              <wp:positionH relativeFrom="column">
                <wp:posOffset>1384300</wp:posOffset>
              </wp:positionH>
              <wp:positionV relativeFrom="paragraph">
                <wp:posOffset>88900</wp:posOffset>
              </wp:positionV>
              <wp:extent cx="5224780" cy="513715"/>
              <wp:effectExtent l="0" t="0" r="0" b="635"/>
              <wp:wrapNone/>
              <wp:docPr id="12" name="Текстово 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4780" cy="51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9127F7" w14:textId="77777777" w:rsidR="009D0C05" w:rsidRPr="002C539D" w:rsidRDefault="009D0C05" w:rsidP="009D0C05">
                          <w:pPr>
                            <w:spacing w:before="40" w:after="100" w:line="240" w:lineRule="auto"/>
                            <w:rPr>
                              <w:sz w:val="17"/>
                              <w:szCs w:val="17"/>
                            </w:rPr>
                          </w:pPr>
                          <w:bookmarkStart w:id="5" w:name="_Hlk24191091"/>
                          <w:r w:rsidRPr="002C539D">
                            <w:rPr>
                              <w:sz w:val="17"/>
                              <w:szCs w:val="17"/>
                            </w:rPr>
                            <w:t xml:space="preserve">© </w:t>
                          </w:r>
                          <w:proofErr w:type="spellStart"/>
                          <w:r w:rsidRPr="002C539D">
                            <w:rPr>
                              <w:sz w:val="17"/>
                              <w:szCs w:val="17"/>
                            </w:rPr>
                            <w:t>SoftUni</w:t>
                          </w:r>
                          <w:proofErr w:type="spellEnd"/>
                          <w:r w:rsidRPr="002C539D">
                            <w:rPr>
                              <w:sz w:val="17"/>
                              <w:szCs w:val="17"/>
                            </w:rPr>
                            <w:t xml:space="preserve"> – </w:t>
                          </w:r>
                          <w:hyperlink r:id="rId1" w:history="1">
                            <w:r w:rsidRPr="002C539D">
                              <w:rPr>
                                <w:color w:val="0882DE"/>
                                <w:sz w:val="17"/>
                                <w:szCs w:val="17"/>
                              </w:rPr>
                              <w:t>https://softuni.org</w:t>
                            </w:r>
                          </w:hyperlink>
                          <w:r w:rsidRPr="002C539D">
                            <w:rPr>
                              <w:sz w:val="17"/>
                              <w:szCs w:val="17"/>
                            </w:rPr>
                            <w:t>. Copyrighted document. Unauthorized copy, reproduction or use is not permitted.</w:t>
                          </w:r>
                        </w:p>
                        <w:bookmarkEnd w:id="5"/>
                        <w:p w14:paraId="78B70558" w14:textId="77777777" w:rsidR="009D0C05" w:rsidRPr="00596AA5" w:rsidRDefault="009D0C05" w:rsidP="009D0C05">
                          <w:pPr>
                            <w:spacing w:line="240" w:lineRule="auto"/>
                            <w:ind w:left="567" w:firstLine="284"/>
                            <w:rPr>
                              <w:sz w:val="18"/>
                              <w:szCs w:val="18"/>
                            </w:rPr>
                          </w:pPr>
                          <w:r w:rsidRPr="00596AA5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20550046" wp14:editId="77F84848">
                                <wp:extent cx="180000" cy="180000"/>
                                <wp:effectExtent l="0" t="0" r="0" b="0"/>
                                <wp:docPr id="3" name="Picture 3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>
                                          <a:hlinkClick r:id="rId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000" cy="18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96AA5">
                            <w:rPr>
                              <w:sz w:val="18"/>
                              <w:szCs w:val="18"/>
                              <w:lang w:val="bg-BG"/>
                            </w:rPr>
                            <w:t xml:space="preserve">   </w:t>
                          </w:r>
                          <w:r w:rsidRPr="00596AA5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0AF9DD9B" wp14:editId="2EB74911">
                                <wp:extent cx="180000" cy="180000"/>
                                <wp:effectExtent l="0" t="0" r="0" b="0"/>
                                <wp:docPr id="2" name="Picture 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>
                                          <a:hlinkClick r:id="rId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000" cy="18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96AA5">
                            <w:rPr>
                              <w:sz w:val="18"/>
                              <w:szCs w:val="18"/>
                              <w:lang w:val="bg-BG"/>
                            </w:rPr>
                            <w:t xml:space="preserve">   </w:t>
                          </w:r>
                          <w:r w:rsidRPr="00596AA5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487AEF23" wp14:editId="2F34E303">
                                <wp:extent cx="180000" cy="180000"/>
                                <wp:effectExtent l="0" t="0" r="0" b="0"/>
                                <wp:docPr id="5" name="Picture 5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>
                                          <a:hlinkClick r:id="rId5"/>
                                        </pic:cNvPr>
                                        <pic:cNvPicPr/>
                                      </pic:nvPicPr>
                                      <pic:blipFill>
                                        <a:blip r:embed="rId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000" cy="18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96AA5">
                            <w:rPr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596AA5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1AF5C701" wp14:editId="61E02DD4">
                                <wp:extent cx="180000" cy="180000"/>
                                <wp:effectExtent l="0" t="0" r="0" b="0"/>
                                <wp:docPr id="20" name="Picture 20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Picture 20">
                                          <a:hlinkClick r:id="rId7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r:id="rId9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000" cy="18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96AA5">
                            <w:rPr>
                              <w:noProof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596AA5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704B0E41" wp14:editId="0A6ED791">
                                <wp:extent cx="180000" cy="180000"/>
                                <wp:effectExtent l="0" t="0" r="0" b="0"/>
                                <wp:docPr id="7" name="Picture 7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>
                                          <a:hlinkClick r:id="rId10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000" cy="18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96AA5"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596AA5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59508434" wp14:editId="00ECB761">
                                <wp:extent cx="180000" cy="180000"/>
                                <wp:effectExtent l="0" t="0" r="0" b="0"/>
                                <wp:docPr id="17" name="Picture 17">
                                  <a:hlinkClick xmlns:a="http://schemas.openxmlformats.org/drawingml/2006/main" r:id="rId1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Picture 17">
                                          <a:hlinkClick r:id="rId12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000" cy="18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96AA5">
                            <w:rPr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596AA5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1443BAB7" wp14:editId="055EB3FC">
                                <wp:extent cx="180000" cy="180000"/>
                                <wp:effectExtent l="0" t="0" r="0" b="0"/>
                                <wp:docPr id="21" name="Picture 21">
                                  <a:hlinkClick xmlns:a="http://schemas.openxmlformats.org/drawingml/2006/main" r:id="rId1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Picture 21">
                                          <a:hlinkClick r:id="rId1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152" t="-76" r="-152" b="-7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000" cy="18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96AA5">
                            <w:rPr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596AA5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1D2B7DB0" wp14:editId="28818E6F">
                                <wp:extent cx="180000" cy="180000"/>
                                <wp:effectExtent l="0" t="0" r="0" b="0"/>
                                <wp:docPr id="22" name="Picture 22">
                                  <a:hlinkClick xmlns:a="http://schemas.openxmlformats.org/drawingml/2006/main" r:id="rId1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Picture 22">
                                          <a:hlinkClick r:id="rId1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000" cy="18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96AA5">
                            <w:rPr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596AA5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0D421115" wp14:editId="3A95F8CE">
                                <wp:extent cx="180000" cy="180000"/>
                                <wp:effectExtent l="0" t="0" r="0" b="0"/>
                                <wp:docPr id="23" name="Picture 23">
                                  <a:hlinkClick xmlns:a="http://schemas.openxmlformats.org/drawingml/2006/main" r:id="rId1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Picture 23">
                                          <a:hlinkClick r:id="rId18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000" cy="18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780589" id="Текстово поле 12" o:spid="_x0000_s1027" type="#_x0000_t202" style="position:absolute;margin-left:109pt;margin-top:7pt;width:411.4pt;height:4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" filled="f" stroked="f">
              <v:textbox inset=".5mm,1.2mm,.5mm,.5mm">
                <w:txbxContent>
                  <w:p w14:paraId="419127F7" w14:textId="77777777" w:rsidR="009D0C05" w:rsidRPr="002C539D" w:rsidRDefault="009D0C05" w:rsidP="009D0C05">
                    <w:pPr>
                      <w:spacing w:before="40" w:after="100" w:line="240" w:lineRule="auto"/>
                      <w:rPr>
                        <w:sz w:val="17"/>
                        <w:szCs w:val="17"/>
                      </w:rPr>
                    </w:pPr>
                    <w:bookmarkStart w:id="6" w:name="_Hlk24191091"/>
                    <w:r w:rsidRPr="002C539D">
                      <w:rPr>
                        <w:sz w:val="17"/>
                        <w:szCs w:val="17"/>
                      </w:rPr>
                      <w:t xml:space="preserve">© SoftUni – </w:t>
                    </w:r>
                    <w:hyperlink r:id="rId20" w:history="1">
                      <w:r w:rsidRPr="002C539D">
                        <w:rPr>
                          <w:color w:val="0882DE"/>
                          <w:sz w:val="17"/>
                          <w:szCs w:val="17"/>
                        </w:rPr>
                        <w:t>https://softuni.org</w:t>
                      </w:r>
                    </w:hyperlink>
                    <w:r w:rsidRPr="002C539D">
                      <w:rPr>
                        <w:sz w:val="17"/>
                        <w:szCs w:val="17"/>
                      </w:rPr>
                      <w:t>. Copyrighted document. Unauthorized copy, reproduction or use is not permitted.</w:t>
                    </w:r>
                  </w:p>
                  <w:bookmarkEnd w:id="6"/>
                  <w:p w14:paraId="78B70558" w14:textId="77777777" w:rsidR="009D0C05" w:rsidRPr="00596AA5" w:rsidRDefault="009D0C05" w:rsidP="009D0C05">
                    <w:pPr>
                      <w:spacing w:line="240" w:lineRule="auto"/>
                      <w:ind w:left="567" w:firstLine="284"/>
                      <w:rPr>
                        <w:sz w:val="18"/>
                        <w:szCs w:val="18"/>
                      </w:rPr>
                    </w:pPr>
                    <w:r w:rsidRPr="00596AA5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20550046" wp14:editId="77F84848">
                          <wp:extent cx="180000" cy="180000"/>
                          <wp:effectExtent l="0" t="0" r="0" b="0"/>
                          <wp:docPr id="3" name="Picture 3">
                            <a:hlinkClick xmlns:a="http://schemas.openxmlformats.org/drawingml/2006/main" r:id="rId20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>
                                    <a:hlinkClick r:id="rId20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000" cy="18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96AA5">
                      <w:rPr>
                        <w:sz w:val="18"/>
                        <w:szCs w:val="18"/>
                        <w:lang w:val="bg-BG"/>
                      </w:rPr>
                      <w:t xml:space="preserve">   </w:t>
                    </w:r>
                    <w:r w:rsidRPr="00596AA5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0AF9DD9B" wp14:editId="2EB74911">
                          <wp:extent cx="180000" cy="180000"/>
                          <wp:effectExtent l="0" t="0" r="0" b="0"/>
                          <wp:docPr id="2" name="Picture 2">
                            <a:hlinkClick xmlns:a="http://schemas.openxmlformats.org/drawingml/2006/main" r:id="rId2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>
                                    <a:hlinkClick r:id="rId22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000" cy="18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96AA5">
                      <w:rPr>
                        <w:sz w:val="18"/>
                        <w:szCs w:val="18"/>
                        <w:lang w:val="bg-BG"/>
                      </w:rPr>
                      <w:t xml:space="preserve">   </w:t>
                    </w:r>
                    <w:r w:rsidRPr="00596AA5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487AEF23" wp14:editId="2F34E303">
                          <wp:extent cx="180000" cy="180000"/>
                          <wp:effectExtent l="0" t="0" r="0" b="0"/>
                          <wp:docPr id="5" name="Picture 5">
                            <a:hlinkClick xmlns:a="http://schemas.openxmlformats.org/drawingml/2006/main" r:id="rId2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>
                                    <a:hlinkClick r:id="rId24"/>
                                  </pic:cNvPr>
                                  <pic:cNvPicPr/>
                                </pic:nvPicPr>
                                <pic:blipFill>
                                  <a:blip r:embed="rId2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000" cy="18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96AA5">
                      <w:rPr>
                        <w:sz w:val="18"/>
                        <w:szCs w:val="18"/>
                      </w:rPr>
                      <w:t xml:space="preserve">   </w:t>
                    </w:r>
                    <w:r w:rsidRPr="00596AA5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1AF5C701" wp14:editId="61E02DD4">
                          <wp:extent cx="180000" cy="180000"/>
                          <wp:effectExtent l="0" t="0" r="0" b="0"/>
                          <wp:docPr id="20" name="Picture 20">
                            <a:hlinkClick xmlns:a="http://schemas.openxmlformats.org/drawingml/2006/main" r:id="rId2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Picture 20">
                                    <a:hlinkClick r:id="rId2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28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000" cy="18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96AA5">
                      <w:rPr>
                        <w:noProof/>
                        <w:sz w:val="18"/>
                        <w:szCs w:val="18"/>
                      </w:rPr>
                      <w:t xml:space="preserve">   </w:t>
                    </w:r>
                    <w:r w:rsidRPr="00596AA5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704B0E41" wp14:editId="0A6ED791">
                          <wp:extent cx="180000" cy="180000"/>
                          <wp:effectExtent l="0" t="0" r="0" b="0"/>
                          <wp:docPr id="7" name="Picture 7">
                            <a:hlinkClick xmlns:a="http://schemas.openxmlformats.org/drawingml/2006/main" r:id="rId2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>
                                    <a:hlinkClick r:id="rId29"/>
                                  </pic:cNvPr>
                                  <pic:cNvPicPr/>
                                </pic:nvPicPr>
                                <pic:blipFill>
                                  <a:blip r:embed="rId3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000" cy="18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96AA5">
                      <w:rPr>
                        <w:sz w:val="18"/>
                        <w:szCs w:val="18"/>
                      </w:rPr>
                      <w:t xml:space="preserve">  </w:t>
                    </w:r>
                    <w:r w:rsidRPr="00596AA5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59508434" wp14:editId="00ECB761">
                          <wp:extent cx="180000" cy="180000"/>
                          <wp:effectExtent l="0" t="0" r="0" b="0"/>
                          <wp:docPr id="17" name="Picture 17">
                            <a:hlinkClick xmlns:a="http://schemas.openxmlformats.org/drawingml/2006/main" r:id="rId3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Picture 17">
                                    <a:hlinkClick r:id="rId31"/>
                                  </pic:cNvPr>
                                  <pic:cNvPicPr/>
                                </pic:nvPicPr>
                                <pic:blipFill>
                                  <a:blip r:embed="rId3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000" cy="18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96AA5">
                      <w:rPr>
                        <w:sz w:val="18"/>
                        <w:szCs w:val="18"/>
                      </w:rPr>
                      <w:t xml:space="preserve">   </w:t>
                    </w:r>
                    <w:r w:rsidRPr="00596AA5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1443BAB7" wp14:editId="055EB3FC">
                          <wp:extent cx="180000" cy="180000"/>
                          <wp:effectExtent l="0" t="0" r="0" b="0"/>
                          <wp:docPr id="21" name="Picture 21">
                            <a:hlinkClick xmlns:a="http://schemas.openxmlformats.org/drawingml/2006/main" r:id="rId3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Picture 21">
                                    <a:hlinkClick r:id="rId3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3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152" t="-76" r="-152" b="-7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0000" cy="18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96AA5">
                      <w:rPr>
                        <w:sz w:val="18"/>
                        <w:szCs w:val="18"/>
                      </w:rPr>
                      <w:t xml:space="preserve">   </w:t>
                    </w:r>
                    <w:r w:rsidRPr="00596AA5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1D2B7DB0" wp14:editId="28818E6F">
                          <wp:extent cx="180000" cy="180000"/>
                          <wp:effectExtent l="0" t="0" r="0" b="0"/>
                          <wp:docPr id="22" name="Picture 22">
                            <a:hlinkClick xmlns:a="http://schemas.openxmlformats.org/drawingml/2006/main" r:id="rId3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Picture 22">
                                    <a:hlinkClick r:id="rId3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000" cy="18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96AA5">
                      <w:rPr>
                        <w:sz w:val="18"/>
                        <w:szCs w:val="18"/>
                      </w:rPr>
                      <w:t xml:space="preserve">   </w:t>
                    </w:r>
                    <w:r w:rsidRPr="00596AA5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0D421115" wp14:editId="3A95F8CE">
                          <wp:extent cx="180000" cy="180000"/>
                          <wp:effectExtent l="0" t="0" r="0" b="0"/>
                          <wp:docPr id="23" name="Picture 23">
                            <a:hlinkClick xmlns:a="http://schemas.openxmlformats.org/drawingml/2006/main" r:id="rId3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" name="Picture 23">
                                    <a:hlinkClick r:id="rId37"/>
                                  </pic:cNvPr>
                                  <pic:cNvPicPr/>
                                </pic:nvPicPr>
                                <pic:blipFill>
                                  <a:blip r:embed="rId3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000" cy="18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2B94612" wp14:editId="48C208B0">
          <wp:simplePos x="0" y="0"/>
          <wp:positionH relativeFrom="column">
            <wp:posOffset>-10795</wp:posOffset>
          </wp:positionH>
          <wp:positionV relativeFrom="paragraph">
            <wp:posOffset>140970</wp:posOffset>
          </wp:positionV>
          <wp:extent cx="1252855" cy="432435"/>
          <wp:effectExtent l="0" t="0" r="0" b="5715"/>
          <wp:wrapSquare wrapText="bothSides"/>
          <wp:docPr id="1" name="Picture 1">
            <a:hlinkClick xmlns:a="http://schemas.openxmlformats.org/drawingml/2006/main" r:id="rId2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20"/>
                  </pic:cNvPr>
                  <pic:cNvPicPr>
                    <a:picLocks noChangeAspect="1" noChangeArrowheads="1"/>
                  </pic:cNvPicPr>
                </pic:nvPicPr>
                <pic:blipFill>
                  <a:blip r:embed="rId3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3791AB5" wp14:editId="1E9B4422">
              <wp:simplePos x="0" y="0"/>
              <wp:positionH relativeFrom="column">
                <wp:posOffset>-1270</wp:posOffset>
              </wp:positionH>
              <wp:positionV relativeFrom="paragraph">
                <wp:posOffset>66039</wp:posOffset>
              </wp:positionV>
              <wp:extent cx="6614160" cy="0"/>
              <wp:effectExtent l="0" t="0" r="0" b="0"/>
              <wp:wrapNone/>
              <wp:docPr id="11" name="Право съединени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ln w="12700" cap="rnd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132E8C" id="Право съединение 1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5.2pt" to="520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" strokecolor="#974706 [1609]" strokeweight="1pt">
              <v:stroke endcap="round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02659A" wp14:editId="27E02F09">
              <wp:simplePos x="0" y="0"/>
              <wp:positionH relativeFrom="column">
                <wp:posOffset>5647055</wp:posOffset>
              </wp:positionH>
              <wp:positionV relativeFrom="paragraph">
                <wp:posOffset>342265</wp:posOffset>
              </wp:positionV>
              <wp:extent cx="900430" cy="201930"/>
              <wp:effectExtent l="0" t="0" r="13970" b="7620"/>
              <wp:wrapNone/>
              <wp:docPr id="10" name="Текстово 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043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76D270" w14:textId="77777777" w:rsidR="009D0C05" w:rsidRPr="00596AA5" w:rsidRDefault="009D0C05" w:rsidP="009D0C0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96AA5">
                            <w:rPr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596AA5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96AA5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596AA5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596AA5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596AA5">
                            <w:rPr>
                              <w:sz w:val="18"/>
                              <w:szCs w:val="18"/>
                            </w:rPr>
                            <w:t xml:space="preserve"> of </w:t>
                          </w:r>
                          <w:fldSimple w:instr=" NUMPAGES   \* MERGEFORMAT ">
                            <w:r w:rsidRPr="009B7D7E">
                              <w:rPr>
                                <w:noProof/>
                                <w:sz w:val="18"/>
                                <w:szCs w:val="18"/>
                              </w:rPr>
                              <w:t>5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02659A" id="Текстово поле 10" o:spid="_x0000_s1028" type="#_x0000_t202" style="position:absolute;margin-left:444.65pt;margin-top:26.95pt;width:70.9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" filled="f" stroked="f" strokeweight=".5pt">
              <v:textbox inset="0,0,0,0">
                <w:txbxContent>
                  <w:p w14:paraId="2676D270" w14:textId="77777777" w:rsidR="009D0C05" w:rsidRPr="00596AA5" w:rsidRDefault="009D0C05" w:rsidP="009D0C0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96AA5">
                      <w:rPr>
                        <w:sz w:val="18"/>
                        <w:szCs w:val="18"/>
                      </w:rPr>
                      <w:t xml:space="preserve">Page </w:t>
                    </w:r>
                    <w:r w:rsidRPr="00596AA5">
                      <w:rPr>
                        <w:sz w:val="18"/>
                        <w:szCs w:val="18"/>
                      </w:rPr>
                      <w:fldChar w:fldCharType="begin"/>
                    </w:r>
                    <w:r w:rsidRPr="00596AA5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596AA5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596AA5">
                      <w:rPr>
                        <w:sz w:val="18"/>
                        <w:szCs w:val="18"/>
                      </w:rPr>
                      <w:fldChar w:fldCharType="end"/>
                    </w:r>
                    <w:r w:rsidRPr="00596AA5">
                      <w:rPr>
                        <w:sz w:val="18"/>
                        <w:szCs w:val="18"/>
                      </w:rPr>
                      <w:t xml:space="preserve"> of </w:t>
                    </w:r>
                    <w:fldSimple w:instr=" NUMPAGES   \* MERGEFORMAT ">
                      <w:r w:rsidRPr="009B7D7E">
                        <w:rPr>
                          <w:noProof/>
                          <w:sz w:val="18"/>
                          <w:szCs w:val="18"/>
                        </w:rPr>
                        <w:t>5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6630" w14:textId="77777777" w:rsidR="00F37A8B" w:rsidRDefault="00F37A8B" w:rsidP="008068A2">
      <w:pPr>
        <w:spacing w:after="0" w:line="240" w:lineRule="auto"/>
      </w:pPr>
      <w:r>
        <w:separator/>
      </w:r>
    </w:p>
  </w:footnote>
  <w:footnote w:type="continuationSeparator" w:id="0">
    <w:p w14:paraId="7332D015" w14:textId="77777777" w:rsidR="00F37A8B" w:rsidRDefault="00F37A8B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1854" w14:textId="77777777" w:rsidR="006E57FB" w:rsidRDefault="006E57FB" w:rsidP="00564D7B">
    <w:pPr>
      <w:pStyle w:val="a3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0920"/>
    <w:multiLevelType w:val="hybridMultilevel"/>
    <w:tmpl w:val="9DB0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892"/>
    <w:multiLevelType w:val="hybridMultilevel"/>
    <w:tmpl w:val="AB0E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66"/>
    <w:multiLevelType w:val="hybridMultilevel"/>
    <w:tmpl w:val="2888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6FE6"/>
    <w:multiLevelType w:val="hybridMultilevel"/>
    <w:tmpl w:val="2E18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0DEC"/>
    <w:multiLevelType w:val="hybridMultilevel"/>
    <w:tmpl w:val="A9E40BD8"/>
    <w:lvl w:ilvl="0" w:tplc="A0E2816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90B01"/>
    <w:multiLevelType w:val="hybridMultilevel"/>
    <w:tmpl w:val="9A264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875E5"/>
    <w:multiLevelType w:val="hybridMultilevel"/>
    <w:tmpl w:val="2A6E32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72DBF"/>
    <w:multiLevelType w:val="hybridMultilevel"/>
    <w:tmpl w:val="88D4C1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515"/>
    <w:multiLevelType w:val="hybridMultilevel"/>
    <w:tmpl w:val="9C1E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03D66"/>
    <w:multiLevelType w:val="hybridMultilevel"/>
    <w:tmpl w:val="59465F74"/>
    <w:lvl w:ilvl="0" w:tplc="32DEFF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52015"/>
    <w:multiLevelType w:val="hybridMultilevel"/>
    <w:tmpl w:val="368C0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D3F94"/>
    <w:multiLevelType w:val="hybridMultilevel"/>
    <w:tmpl w:val="A044F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023E8"/>
    <w:multiLevelType w:val="hybridMultilevel"/>
    <w:tmpl w:val="5EEE27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13526"/>
    <w:multiLevelType w:val="hybridMultilevel"/>
    <w:tmpl w:val="A1B4F3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B4763A"/>
    <w:multiLevelType w:val="hybridMultilevel"/>
    <w:tmpl w:val="CC8C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C15E7"/>
    <w:multiLevelType w:val="hybridMultilevel"/>
    <w:tmpl w:val="E41C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94B57"/>
    <w:multiLevelType w:val="hybridMultilevel"/>
    <w:tmpl w:val="1870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C6CB3"/>
    <w:multiLevelType w:val="hybridMultilevel"/>
    <w:tmpl w:val="C1C6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E53A2"/>
    <w:multiLevelType w:val="hybridMultilevel"/>
    <w:tmpl w:val="5C38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03049"/>
    <w:multiLevelType w:val="hybridMultilevel"/>
    <w:tmpl w:val="6058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15A4A"/>
    <w:multiLevelType w:val="hybridMultilevel"/>
    <w:tmpl w:val="0A829F42"/>
    <w:lvl w:ilvl="0" w:tplc="16E6D124">
      <w:start w:val="1"/>
      <w:numFmt w:val="decimal"/>
      <w:pStyle w:val="2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FC1AAE"/>
    <w:multiLevelType w:val="hybridMultilevel"/>
    <w:tmpl w:val="609C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93FA6"/>
    <w:multiLevelType w:val="hybridMultilevel"/>
    <w:tmpl w:val="52D6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B2890"/>
    <w:multiLevelType w:val="hybridMultilevel"/>
    <w:tmpl w:val="9FAE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12A2F"/>
    <w:multiLevelType w:val="hybridMultilevel"/>
    <w:tmpl w:val="2B0A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7266E"/>
    <w:multiLevelType w:val="hybridMultilevel"/>
    <w:tmpl w:val="2252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90837"/>
    <w:multiLevelType w:val="hybridMultilevel"/>
    <w:tmpl w:val="9602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24358"/>
    <w:multiLevelType w:val="hybridMultilevel"/>
    <w:tmpl w:val="B4E8BE3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F9A715F"/>
    <w:multiLevelType w:val="hybridMultilevel"/>
    <w:tmpl w:val="4B26630C"/>
    <w:lvl w:ilvl="0" w:tplc="CFE05EC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B02DC"/>
    <w:multiLevelType w:val="multilevel"/>
    <w:tmpl w:val="4418C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67CF4179"/>
    <w:multiLevelType w:val="hybridMultilevel"/>
    <w:tmpl w:val="0464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27E89"/>
    <w:multiLevelType w:val="hybridMultilevel"/>
    <w:tmpl w:val="4CF01B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76BFE"/>
    <w:multiLevelType w:val="hybridMultilevel"/>
    <w:tmpl w:val="29A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A2963"/>
    <w:multiLevelType w:val="hybridMultilevel"/>
    <w:tmpl w:val="B02AC5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25D42"/>
    <w:multiLevelType w:val="hybridMultilevel"/>
    <w:tmpl w:val="CFC682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73A9"/>
    <w:multiLevelType w:val="multilevel"/>
    <w:tmpl w:val="4418C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A0155B4"/>
    <w:multiLevelType w:val="hybridMultilevel"/>
    <w:tmpl w:val="11008B30"/>
    <w:lvl w:ilvl="0" w:tplc="ECB2E7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1073D"/>
    <w:multiLevelType w:val="hybridMultilevel"/>
    <w:tmpl w:val="ADBA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2"/>
  </w:num>
  <w:num w:numId="4">
    <w:abstractNumId w:val="21"/>
  </w:num>
  <w:num w:numId="5">
    <w:abstractNumId w:val="15"/>
  </w:num>
  <w:num w:numId="6">
    <w:abstractNumId w:val="32"/>
  </w:num>
  <w:num w:numId="7">
    <w:abstractNumId w:val="16"/>
  </w:num>
  <w:num w:numId="8">
    <w:abstractNumId w:val="0"/>
  </w:num>
  <w:num w:numId="9">
    <w:abstractNumId w:val="36"/>
  </w:num>
  <w:num w:numId="10">
    <w:abstractNumId w:val="11"/>
  </w:num>
  <w:num w:numId="11">
    <w:abstractNumId w:val="25"/>
  </w:num>
  <w:num w:numId="12">
    <w:abstractNumId w:val="26"/>
  </w:num>
  <w:num w:numId="13">
    <w:abstractNumId w:val="28"/>
  </w:num>
  <w:num w:numId="14">
    <w:abstractNumId w:val="3"/>
  </w:num>
  <w:num w:numId="15">
    <w:abstractNumId w:val="8"/>
  </w:num>
  <w:num w:numId="16">
    <w:abstractNumId w:val="2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7"/>
  </w:num>
  <w:num w:numId="20">
    <w:abstractNumId w:val="2"/>
  </w:num>
  <w:num w:numId="21">
    <w:abstractNumId w:val="24"/>
  </w:num>
  <w:num w:numId="22">
    <w:abstractNumId w:val="19"/>
  </w:num>
  <w:num w:numId="23">
    <w:abstractNumId w:val="27"/>
  </w:num>
  <w:num w:numId="24">
    <w:abstractNumId w:val="30"/>
  </w:num>
  <w:num w:numId="25">
    <w:abstractNumId w:val="5"/>
  </w:num>
  <w:num w:numId="26">
    <w:abstractNumId w:val="18"/>
  </w:num>
  <w:num w:numId="27">
    <w:abstractNumId w:val="34"/>
  </w:num>
  <w:num w:numId="28">
    <w:abstractNumId w:val="7"/>
  </w:num>
  <w:num w:numId="29">
    <w:abstractNumId w:val="12"/>
  </w:num>
  <w:num w:numId="30">
    <w:abstractNumId w:val="31"/>
  </w:num>
  <w:num w:numId="31">
    <w:abstractNumId w:val="9"/>
  </w:num>
  <w:num w:numId="32">
    <w:abstractNumId w:val="35"/>
  </w:num>
  <w:num w:numId="33">
    <w:abstractNumId w:val="33"/>
  </w:num>
  <w:num w:numId="34">
    <w:abstractNumId w:val="6"/>
  </w:num>
  <w:num w:numId="35">
    <w:abstractNumId w:val="14"/>
  </w:num>
  <w:num w:numId="36">
    <w:abstractNumId w:val="29"/>
  </w:num>
  <w:num w:numId="37">
    <w:abstractNumId w:val="10"/>
  </w:num>
  <w:num w:numId="38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MjIzNjAysTA1NzVX0lEKTi0uzszPAykwrgUAZkTsoSwAAAA="/>
  </w:docVars>
  <w:rsids>
    <w:rsidRoot w:val="008068A2"/>
    <w:rsid w:val="00002C1C"/>
    <w:rsid w:val="00007044"/>
    <w:rsid w:val="000136AA"/>
    <w:rsid w:val="00014679"/>
    <w:rsid w:val="00016D20"/>
    <w:rsid w:val="00025F04"/>
    <w:rsid w:val="0003370B"/>
    <w:rsid w:val="000548E5"/>
    <w:rsid w:val="00064D15"/>
    <w:rsid w:val="00086727"/>
    <w:rsid w:val="000954BF"/>
    <w:rsid w:val="00096459"/>
    <w:rsid w:val="000A0025"/>
    <w:rsid w:val="000A5CE5"/>
    <w:rsid w:val="000B39E6"/>
    <w:rsid w:val="000B56F0"/>
    <w:rsid w:val="000C49DA"/>
    <w:rsid w:val="000C5D4F"/>
    <w:rsid w:val="000D0854"/>
    <w:rsid w:val="000F3C1F"/>
    <w:rsid w:val="000F4444"/>
    <w:rsid w:val="00103906"/>
    <w:rsid w:val="0011338B"/>
    <w:rsid w:val="0012270F"/>
    <w:rsid w:val="001275B9"/>
    <w:rsid w:val="00127650"/>
    <w:rsid w:val="001408BE"/>
    <w:rsid w:val="00142C75"/>
    <w:rsid w:val="00151840"/>
    <w:rsid w:val="001619DF"/>
    <w:rsid w:val="00164CDC"/>
    <w:rsid w:val="00167CF1"/>
    <w:rsid w:val="00171021"/>
    <w:rsid w:val="00173075"/>
    <w:rsid w:val="00177107"/>
    <w:rsid w:val="00181597"/>
    <w:rsid w:val="00183A2C"/>
    <w:rsid w:val="00192692"/>
    <w:rsid w:val="001A6728"/>
    <w:rsid w:val="001C1FCD"/>
    <w:rsid w:val="001D2464"/>
    <w:rsid w:val="001E1161"/>
    <w:rsid w:val="001E1871"/>
    <w:rsid w:val="001E2ACE"/>
    <w:rsid w:val="001E3506"/>
    <w:rsid w:val="001E3FEF"/>
    <w:rsid w:val="001E77CA"/>
    <w:rsid w:val="00202683"/>
    <w:rsid w:val="00202CC2"/>
    <w:rsid w:val="00215FCE"/>
    <w:rsid w:val="0024231A"/>
    <w:rsid w:val="00255DD7"/>
    <w:rsid w:val="00262B43"/>
    <w:rsid w:val="0026416F"/>
    <w:rsid w:val="00264287"/>
    <w:rsid w:val="0026589D"/>
    <w:rsid w:val="002664E1"/>
    <w:rsid w:val="002A2D2D"/>
    <w:rsid w:val="002A6C72"/>
    <w:rsid w:val="002B0473"/>
    <w:rsid w:val="002B2641"/>
    <w:rsid w:val="002B7064"/>
    <w:rsid w:val="002D1F91"/>
    <w:rsid w:val="002E7360"/>
    <w:rsid w:val="002F56D7"/>
    <w:rsid w:val="0033212E"/>
    <w:rsid w:val="0033490F"/>
    <w:rsid w:val="00341B88"/>
    <w:rsid w:val="00355F65"/>
    <w:rsid w:val="00361D59"/>
    <w:rsid w:val="00370C49"/>
    <w:rsid w:val="0038037A"/>
    <w:rsid w:val="003817EF"/>
    <w:rsid w:val="00382225"/>
    <w:rsid w:val="00382A45"/>
    <w:rsid w:val="00387A4D"/>
    <w:rsid w:val="00394F16"/>
    <w:rsid w:val="003A1601"/>
    <w:rsid w:val="003A5602"/>
    <w:rsid w:val="003B0278"/>
    <w:rsid w:val="003B08DF"/>
    <w:rsid w:val="003B6A53"/>
    <w:rsid w:val="003C1C2E"/>
    <w:rsid w:val="003E1013"/>
    <w:rsid w:val="003E167F"/>
    <w:rsid w:val="003E2A2C"/>
    <w:rsid w:val="003E4288"/>
    <w:rsid w:val="003E43E5"/>
    <w:rsid w:val="003E6334"/>
    <w:rsid w:val="003E6BFB"/>
    <w:rsid w:val="003E7AFE"/>
    <w:rsid w:val="003F1864"/>
    <w:rsid w:val="00411303"/>
    <w:rsid w:val="00421AC6"/>
    <w:rsid w:val="004311CA"/>
    <w:rsid w:val="00441F7A"/>
    <w:rsid w:val="00443C66"/>
    <w:rsid w:val="0046669E"/>
    <w:rsid w:val="0047331A"/>
    <w:rsid w:val="00473B2B"/>
    <w:rsid w:val="00476D4B"/>
    <w:rsid w:val="004879B8"/>
    <w:rsid w:val="00491748"/>
    <w:rsid w:val="004A7E77"/>
    <w:rsid w:val="004C4871"/>
    <w:rsid w:val="004C5EBE"/>
    <w:rsid w:val="004D29A9"/>
    <w:rsid w:val="004F497E"/>
    <w:rsid w:val="0050017E"/>
    <w:rsid w:val="005177D3"/>
    <w:rsid w:val="00517B12"/>
    <w:rsid w:val="00524789"/>
    <w:rsid w:val="00542A06"/>
    <w:rsid w:val="00547267"/>
    <w:rsid w:val="00553CCB"/>
    <w:rsid w:val="00563DC7"/>
    <w:rsid w:val="00564029"/>
    <w:rsid w:val="005643BD"/>
    <w:rsid w:val="00564D7B"/>
    <w:rsid w:val="0056527D"/>
    <w:rsid w:val="00566728"/>
    <w:rsid w:val="0056786B"/>
    <w:rsid w:val="00577AFD"/>
    <w:rsid w:val="005803E5"/>
    <w:rsid w:val="00584EDB"/>
    <w:rsid w:val="0058723E"/>
    <w:rsid w:val="00596357"/>
    <w:rsid w:val="005A6586"/>
    <w:rsid w:val="005C131C"/>
    <w:rsid w:val="005C6A24"/>
    <w:rsid w:val="005D3771"/>
    <w:rsid w:val="005E04C4"/>
    <w:rsid w:val="005E04CE"/>
    <w:rsid w:val="005E6CC9"/>
    <w:rsid w:val="00600083"/>
    <w:rsid w:val="00604363"/>
    <w:rsid w:val="00624DCF"/>
    <w:rsid w:val="0062720C"/>
    <w:rsid w:val="00632674"/>
    <w:rsid w:val="0063342B"/>
    <w:rsid w:val="00644B3F"/>
    <w:rsid w:val="006532A2"/>
    <w:rsid w:val="006660E2"/>
    <w:rsid w:val="00670041"/>
    <w:rsid w:val="00670DFA"/>
    <w:rsid w:val="006719BA"/>
    <w:rsid w:val="00671FE2"/>
    <w:rsid w:val="00673B36"/>
    <w:rsid w:val="00674437"/>
    <w:rsid w:val="006914FD"/>
    <w:rsid w:val="00695634"/>
    <w:rsid w:val="006A21A0"/>
    <w:rsid w:val="006A2AE6"/>
    <w:rsid w:val="006A5127"/>
    <w:rsid w:val="006C09BE"/>
    <w:rsid w:val="006C41BF"/>
    <w:rsid w:val="006D239A"/>
    <w:rsid w:val="006D31D9"/>
    <w:rsid w:val="006D640C"/>
    <w:rsid w:val="006E2245"/>
    <w:rsid w:val="006E55B4"/>
    <w:rsid w:val="006E57FB"/>
    <w:rsid w:val="006E7E50"/>
    <w:rsid w:val="006F4C45"/>
    <w:rsid w:val="006F7B02"/>
    <w:rsid w:val="00704432"/>
    <w:rsid w:val="007051DF"/>
    <w:rsid w:val="0071692E"/>
    <w:rsid w:val="00724DA4"/>
    <w:rsid w:val="00730E15"/>
    <w:rsid w:val="00747B7D"/>
    <w:rsid w:val="00761A1E"/>
    <w:rsid w:val="00763912"/>
    <w:rsid w:val="00770B05"/>
    <w:rsid w:val="00775ED2"/>
    <w:rsid w:val="00780F44"/>
    <w:rsid w:val="00784922"/>
    <w:rsid w:val="00785258"/>
    <w:rsid w:val="00791F02"/>
    <w:rsid w:val="0079324A"/>
    <w:rsid w:val="00794EEE"/>
    <w:rsid w:val="00795ACA"/>
    <w:rsid w:val="0079641C"/>
    <w:rsid w:val="007A635E"/>
    <w:rsid w:val="007B698A"/>
    <w:rsid w:val="007C2C37"/>
    <w:rsid w:val="007C3E81"/>
    <w:rsid w:val="007D1F12"/>
    <w:rsid w:val="007D5E95"/>
    <w:rsid w:val="007E0960"/>
    <w:rsid w:val="007E185B"/>
    <w:rsid w:val="007E3070"/>
    <w:rsid w:val="007F177C"/>
    <w:rsid w:val="007F6061"/>
    <w:rsid w:val="00801502"/>
    <w:rsid w:val="008050DE"/>
    <w:rsid w:val="008063E1"/>
    <w:rsid w:val="008068A2"/>
    <w:rsid w:val="008105A0"/>
    <w:rsid w:val="00816744"/>
    <w:rsid w:val="00830E30"/>
    <w:rsid w:val="00831EEA"/>
    <w:rsid w:val="00852705"/>
    <w:rsid w:val="00855091"/>
    <w:rsid w:val="00861625"/>
    <w:rsid w:val="008617B5"/>
    <w:rsid w:val="00863C18"/>
    <w:rsid w:val="0087027E"/>
    <w:rsid w:val="00870828"/>
    <w:rsid w:val="008741DA"/>
    <w:rsid w:val="0088080B"/>
    <w:rsid w:val="0089372F"/>
    <w:rsid w:val="00896E5E"/>
    <w:rsid w:val="008C2B83"/>
    <w:rsid w:val="008C5930"/>
    <w:rsid w:val="008D5AB9"/>
    <w:rsid w:val="008E05D1"/>
    <w:rsid w:val="008E6CF3"/>
    <w:rsid w:val="008E750B"/>
    <w:rsid w:val="008F202C"/>
    <w:rsid w:val="008F5B43"/>
    <w:rsid w:val="008F5FDB"/>
    <w:rsid w:val="008F6035"/>
    <w:rsid w:val="00902E68"/>
    <w:rsid w:val="0090559C"/>
    <w:rsid w:val="00912BC6"/>
    <w:rsid w:val="0091688E"/>
    <w:rsid w:val="00920934"/>
    <w:rsid w:val="009254B7"/>
    <w:rsid w:val="00934045"/>
    <w:rsid w:val="00941FFF"/>
    <w:rsid w:val="0095466F"/>
    <w:rsid w:val="00955691"/>
    <w:rsid w:val="00961157"/>
    <w:rsid w:val="00971E59"/>
    <w:rsid w:val="00976E46"/>
    <w:rsid w:val="00983C1D"/>
    <w:rsid w:val="009C0C39"/>
    <w:rsid w:val="009C6304"/>
    <w:rsid w:val="009D0C05"/>
    <w:rsid w:val="009D1805"/>
    <w:rsid w:val="009D57AC"/>
    <w:rsid w:val="009F459E"/>
    <w:rsid w:val="00A0141C"/>
    <w:rsid w:val="00A02545"/>
    <w:rsid w:val="00A02813"/>
    <w:rsid w:val="00A06CF7"/>
    <w:rsid w:val="00A06D89"/>
    <w:rsid w:val="00A15F5F"/>
    <w:rsid w:val="00A21073"/>
    <w:rsid w:val="00A2426C"/>
    <w:rsid w:val="00A41120"/>
    <w:rsid w:val="00A45A89"/>
    <w:rsid w:val="00A47F12"/>
    <w:rsid w:val="00A66DE2"/>
    <w:rsid w:val="00A70227"/>
    <w:rsid w:val="00A826E2"/>
    <w:rsid w:val="00A8299E"/>
    <w:rsid w:val="00AA3772"/>
    <w:rsid w:val="00AB106E"/>
    <w:rsid w:val="00AB2224"/>
    <w:rsid w:val="00AB3533"/>
    <w:rsid w:val="00AC60FE"/>
    <w:rsid w:val="00AC77AD"/>
    <w:rsid w:val="00AD3214"/>
    <w:rsid w:val="00AE05D3"/>
    <w:rsid w:val="00AE0ED4"/>
    <w:rsid w:val="00AE6D60"/>
    <w:rsid w:val="00B058CA"/>
    <w:rsid w:val="00B148DD"/>
    <w:rsid w:val="00B17740"/>
    <w:rsid w:val="00B30D65"/>
    <w:rsid w:val="00B47AC8"/>
    <w:rsid w:val="00B567F6"/>
    <w:rsid w:val="00B63BD7"/>
    <w:rsid w:val="00B63DED"/>
    <w:rsid w:val="00B67D59"/>
    <w:rsid w:val="00B9309B"/>
    <w:rsid w:val="00BA1772"/>
    <w:rsid w:val="00BA1F40"/>
    <w:rsid w:val="00BA4820"/>
    <w:rsid w:val="00BB05FA"/>
    <w:rsid w:val="00BB0D7E"/>
    <w:rsid w:val="00BB5B10"/>
    <w:rsid w:val="00BB5DF0"/>
    <w:rsid w:val="00BC56D6"/>
    <w:rsid w:val="00BF1775"/>
    <w:rsid w:val="00BF201D"/>
    <w:rsid w:val="00BF3C41"/>
    <w:rsid w:val="00C035BA"/>
    <w:rsid w:val="00C0490B"/>
    <w:rsid w:val="00C06FBA"/>
    <w:rsid w:val="00C07904"/>
    <w:rsid w:val="00C11320"/>
    <w:rsid w:val="00C14C80"/>
    <w:rsid w:val="00C314BA"/>
    <w:rsid w:val="00C355A5"/>
    <w:rsid w:val="00C43B64"/>
    <w:rsid w:val="00C504BF"/>
    <w:rsid w:val="00C53F37"/>
    <w:rsid w:val="00C600A6"/>
    <w:rsid w:val="00C62A0F"/>
    <w:rsid w:val="00C67AE1"/>
    <w:rsid w:val="00C7705F"/>
    <w:rsid w:val="00C82862"/>
    <w:rsid w:val="00C84E4D"/>
    <w:rsid w:val="00C86A92"/>
    <w:rsid w:val="00C95C26"/>
    <w:rsid w:val="00CA0919"/>
    <w:rsid w:val="00CA199C"/>
    <w:rsid w:val="00CB27FE"/>
    <w:rsid w:val="00CB3C22"/>
    <w:rsid w:val="00CB75FA"/>
    <w:rsid w:val="00CD5181"/>
    <w:rsid w:val="00CD7485"/>
    <w:rsid w:val="00CE3C3D"/>
    <w:rsid w:val="00CF3A58"/>
    <w:rsid w:val="00D02D55"/>
    <w:rsid w:val="00D06754"/>
    <w:rsid w:val="00D22895"/>
    <w:rsid w:val="00D26AFF"/>
    <w:rsid w:val="00D30AFE"/>
    <w:rsid w:val="00D4354E"/>
    <w:rsid w:val="00D43F69"/>
    <w:rsid w:val="00D472EA"/>
    <w:rsid w:val="00D50831"/>
    <w:rsid w:val="00D55609"/>
    <w:rsid w:val="00D57163"/>
    <w:rsid w:val="00D67C0E"/>
    <w:rsid w:val="00D735FF"/>
    <w:rsid w:val="00D73957"/>
    <w:rsid w:val="00D74D04"/>
    <w:rsid w:val="00D75B0C"/>
    <w:rsid w:val="00D829DE"/>
    <w:rsid w:val="00D910AA"/>
    <w:rsid w:val="00DC28E6"/>
    <w:rsid w:val="00DC6912"/>
    <w:rsid w:val="00DD7A43"/>
    <w:rsid w:val="00DD7BB2"/>
    <w:rsid w:val="00DE17ED"/>
    <w:rsid w:val="00DE1B8E"/>
    <w:rsid w:val="00DE5D78"/>
    <w:rsid w:val="00DE6973"/>
    <w:rsid w:val="00DE6EAD"/>
    <w:rsid w:val="00DF00FA"/>
    <w:rsid w:val="00DF01D4"/>
    <w:rsid w:val="00DF57D8"/>
    <w:rsid w:val="00E05E0A"/>
    <w:rsid w:val="00E109BC"/>
    <w:rsid w:val="00E10E16"/>
    <w:rsid w:val="00E24AB5"/>
    <w:rsid w:val="00E24C6A"/>
    <w:rsid w:val="00E25811"/>
    <w:rsid w:val="00E31B59"/>
    <w:rsid w:val="00E32F85"/>
    <w:rsid w:val="00E36FD8"/>
    <w:rsid w:val="00E37380"/>
    <w:rsid w:val="00E37C86"/>
    <w:rsid w:val="00E43901"/>
    <w:rsid w:val="00E465C4"/>
    <w:rsid w:val="00E539FB"/>
    <w:rsid w:val="00E63F64"/>
    <w:rsid w:val="00E7160A"/>
    <w:rsid w:val="00E71F6B"/>
    <w:rsid w:val="00E74623"/>
    <w:rsid w:val="00E8020F"/>
    <w:rsid w:val="00E86D42"/>
    <w:rsid w:val="00EA1019"/>
    <w:rsid w:val="00EA2D98"/>
    <w:rsid w:val="00EA3B29"/>
    <w:rsid w:val="00EB3555"/>
    <w:rsid w:val="00EB3AA6"/>
    <w:rsid w:val="00EB7421"/>
    <w:rsid w:val="00EC4158"/>
    <w:rsid w:val="00EC5A4D"/>
    <w:rsid w:val="00ED0DEA"/>
    <w:rsid w:val="00ED28A5"/>
    <w:rsid w:val="00ED73C4"/>
    <w:rsid w:val="00EE613C"/>
    <w:rsid w:val="00F11AB3"/>
    <w:rsid w:val="00F15065"/>
    <w:rsid w:val="00F155C8"/>
    <w:rsid w:val="00F17A4E"/>
    <w:rsid w:val="00F20B48"/>
    <w:rsid w:val="00F233A2"/>
    <w:rsid w:val="00F35DE2"/>
    <w:rsid w:val="00F37A8B"/>
    <w:rsid w:val="00F44ED6"/>
    <w:rsid w:val="00F45A61"/>
    <w:rsid w:val="00F46918"/>
    <w:rsid w:val="00F46DDE"/>
    <w:rsid w:val="00F51CDC"/>
    <w:rsid w:val="00F5440E"/>
    <w:rsid w:val="00F7033C"/>
    <w:rsid w:val="00F933A8"/>
    <w:rsid w:val="00F94976"/>
    <w:rsid w:val="00F976AD"/>
    <w:rsid w:val="00FA3782"/>
    <w:rsid w:val="00FB1948"/>
    <w:rsid w:val="00FB3392"/>
    <w:rsid w:val="00FC6423"/>
    <w:rsid w:val="00FD014C"/>
    <w:rsid w:val="00FD068A"/>
    <w:rsid w:val="00FD1194"/>
    <w:rsid w:val="00FE038F"/>
    <w:rsid w:val="00FE3412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EC6F2"/>
  <w15:docId w15:val="{3D4F1954-20E0-44AB-8983-3B40DE3C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E5E"/>
    <w:pPr>
      <w:spacing w:before="80" w:after="120"/>
    </w:pPr>
  </w:style>
  <w:style w:type="paragraph" w:styleId="1">
    <w:name w:val="heading 1"/>
    <w:basedOn w:val="a"/>
    <w:next w:val="a"/>
    <w:link w:val="10"/>
    <w:uiPriority w:val="9"/>
    <w:qFormat/>
    <w:rsid w:val="00896E5E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2">
    <w:name w:val="heading 2"/>
    <w:basedOn w:val="a"/>
    <w:next w:val="a"/>
    <w:link w:val="20"/>
    <w:uiPriority w:val="9"/>
    <w:qFormat/>
    <w:rsid w:val="00896E5E"/>
    <w:pPr>
      <w:keepNext/>
      <w:keepLines/>
      <w:numPr>
        <w:numId w:val="2"/>
      </w:numPr>
      <w:spacing w:before="200" w:after="40"/>
      <w:ind w:left="426" w:hanging="426"/>
      <w:outlineLvl w:val="1"/>
    </w:pPr>
    <w:rPr>
      <w:rFonts w:eastAsiaTheme="majorEastAsia" w:cstheme="majorBidi"/>
      <w:b/>
      <w:bCs/>
      <w:color w:val="7C380A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96E5E"/>
    <w:pPr>
      <w:keepNext/>
      <w:keepLines/>
      <w:spacing w:before="120" w:after="4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96E5E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E5E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96E5E"/>
  </w:style>
  <w:style w:type="paragraph" w:styleId="a5">
    <w:name w:val="footer"/>
    <w:basedOn w:val="a"/>
    <w:link w:val="a6"/>
    <w:uiPriority w:val="99"/>
    <w:unhideWhenUsed/>
    <w:rsid w:val="00896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96E5E"/>
  </w:style>
  <w:style w:type="paragraph" w:styleId="a7">
    <w:name w:val="Balloon Text"/>
    <w:basedOn w:val="a"/>
    <w:link w:val="a8"/>
    <w:uiPriority w:val="99"/>
    <w:semiHidden/>
    <w:unhideWhenUsed/>
    <w:rsid w:val="0089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96E5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96E5E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896E5E"/>
    <w:rPr>
      <w:rFonts w:eastAsiaTheme="majorEastAsia" w:cstheme="majorBidi"/>
      <w:b/>
      <w:color w:val="642D08"/>
      <w:sz w:val="40"/>
      <w:szCs w:val="32"/>
    </w:rPr>
  </w:style>
  <w:style w:type="character" w:customStyle="1" w:styleId="20">
    <w:name w:val="Заглавие 2 Знак"/>
    <w:basedOn w:val="a0"/>
    <w:link w:val="2"/>
    <w:uiPriority w:val="9"/>
    <w:rsid w:val="00896E5E"/>
    <w:rPr>
      <w:rFonts w:eastAsiaTheme="majorEastAsia" w:cstheme="majorBidi"/>
      <w:b/>
      <w:bCs/>
      <w:color w:val="7C380A"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9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896E5E"/>
    <w:rPr>
      <w:b/>
      <w:bCs/>
    </w:rPr>
  </w:style>
  <w:style w:type="character" w:customStyle="1" w:styleId="30">
    <w:name w:val="Заглавие 3 Знак"/>
    <w:basedOn w:val="a0"/>
    <w:link w:val="3"/>
    <w:uiPriority w:val="9"/>
    <w:qFormat/>
    <w:rsid w:val="00896E5E"/>
    <w:rPr>
      <w:rFonts w:eastAsiaTheme="majorEastAsia" w:cstheme="majorBidi"/>
      <w:b/>
      <w:color w:val="8F400B"/>
      <w:sz w:val="32"/>
      <w:szCs w:val="32"/>
    </w:rPr>
  </w:style>
  <w:style w:type="character" w:customStyle="1" w:styleId="40">
    <w:name w:val="Заглавие 4 Знак"/>
    <w:basedOn w:val="a0"/>
    <w:link w:val="4"/>
    <w:uiPriority w:val="9"/>
    <w:rsid w:val="00896E5E"/>
    <w:rPr>
      <w:rFonts w:eastAsiaTheme="majorEastAsia" w:cstheme="majorBidi"/>
      <w:b/>
      <w:iCs/>
      <w:color w:val="A34A0D"/>
      <w:sz w:val="28"/>
    </w:rPr>
  </w:style>
  <w:style w:type="paragraph" w:styleId="ac">
    <w:name w:val="List Paragraph"/>
    <w:basedOn w:val="a"/>
    <w:link w:val="ad"/>
    <w:uiPriority w:val="34"/>
    <w:qFormat/>
    <w:rsid w:val="00896E5E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96E5E"/>
    <w:rPr>
      <w:color w:val="800080" w:themeColor="followedHyperlink"/>
      <w:u w:val="single"/>
    </w:rPr>
  </w:style>
  <w:style w:type="character" w:customStyle="1" w:styleId="50">
    <w:name w:val="Заглавие 5 Знак"/>
    <w:basedOn w:val="a0"/>
    <w:link w:val="5"/>
    <w:uiPriority w:val="9"/>
    <w:semiHidden/>
    <w:rsid w:val="00896E5E"/>
    <w:rPr>
      <w:rFonts w:eastAsiaTheme="majorEastAsia" w:cstheme="majorBidi"/>
      <w:b/>
      <w:color w:val="B2500E"/>
    </w:rPr>
  </w:style>
  <w:style w:type="paragraph" w:customStyle="1" w:styleId="Code">
    <w:name w:val="Code"/>
    <w:basedOn w:val="a"/>
    <w:link w:val="CodeChar"/>
    <w:qFormat/>
    <w:rsid w:val="00896E5E"/>
    <w:rPr>
      <w:rFonts w:ascii="Consolas" w:hAnsi="Consolas"/>
      <w:b/>
      <w:noProof/>
    </w:rPr>
  </w:style>
  <w:style w:type="character" w:customStyle="1" w:styleId="CodeChar">
    <w:name w:val="Code Char"/>
    <w:basedOn w:val="a0"/>
    <w:link w:val="Code"/>
    <w:qFormat/>
    <w:rsid w:val="00896E5E"/>
    <w:rPr>
      <w:rFonts w:ascii="Consolas" w:hAnsi="Consolas"/>
      <w:b/>
      <w:noProof/>
    </w:rPr>
  </w:style>
  <w:style w:type="table" w:styleId="af">
    <w:name w:val="Table Grid"/>
    <w:basedOn w:val="a1"/>
    <w:uiPriority w:val="59"/>
    <w:rsid w:val="0089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Списък на абзаци Знак"/>
    <w:basedOn w:val="a0"/>
    <w:link w:val="ac"/>
    <w:uiPriority w:val="34"/>
    <w:qFormat/>
    <w:rsid w:val="00896E5E"/>
  </w:style>
  <w:style w:type="paragraph" w:styleId="HTML">
    <w:name w:val="HTML Preformatted"/>
    <w:basedOn w:val="a"/>
    <w:link w:val="HTML0"/>
    <w:uiPriority w:val="99"/>
    <w:unhideWhenUsed/>
    <w:rsid w:val="00747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747B7D"/>
    <w:rPr>
      <w:rFonts w:ascii="Courier New" w:eastAsia="Times New Roman" w:hAnsi="Courier New" w:cs="Courier New"/>
      <w:sz w:val="20"/>
      <w:szCs w:val="20"/>
    </w:rPr>
  </w:style>
  <w:style w:type="table" w:customStyle="1" w:styleId="TableGrid1">
    <w:name w:val="Table Grid1"/>
    <w:basedOn w:val="a1"/>
    <w:next w:val="af"/>
    <w:uiPriority w:val="59"/>
    <w:rsid w:val="0089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"/>
    <w:uiPriority w:val="59"/>
    <w:rsid w:val="00896E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896E5E"/>
    <w:rPr>
      <w:color w:val="605E5C"/>
      <w:shd w:val="clear" w:color="auto" w:fill="E1DFDD"/>
    </w:rPr>
  </w:style>
  <w:style w:type="table" w:customStyle="1" w:styleId="TableGrid3">
    <w:name w:val="Table Grid3"/>
    <w:basedOn w:val="a1"/>
    <w:next w:val="af"/>
    <w:uiPriority w:val="59"/>
    <w:rsid w:val="00033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632674"/>
  </w:style>
  <w:style w:type="table" w:customStyle="1" w:styleId="TableGrid4">
    <w:name w:val="Table Grid4"/>
    <w:basedOn w:val="a1"/>
    <w:next w:val="af"/>
    <w:uiPriority w:val="59"/>
    <w:rsid w:val="0063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uiPriority w:val="99"/>
    <w:semiHidden/>
    <w:unhideWhenUsed/>
    <w:rsid w:val="00632674"/>
  </w:style>
  <w:style w:type="table" w:customStyle="1" w:styleId="TableGrid5">
    <w:name w:val="Table Grid5"/>
    <w:basedOn w:val="a1"/>
    <w:next w:val="af"/>
    <w:uiPriority w:val="59"/>
    <w:rsid w:val="0063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4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21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930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02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4467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mailto:info@softuni.org" TargetMode="External"/><Relationship Id="rId26" Type="http://schemas.openxmlformats.org/officeDocument/2006/relationships/hyperlink" Target="https://www.instagram.com/softuni_org" TargetMode="External"/><Relationship Id="rId39" Type="http://schemas.openxmlformats.org/officeDocument/2006/relationships/image" Target="media/image10.png"/><Relationship Id="rId21" Type="http://schemas.openxmlformats.org/officeDocument/2006/relationships/image" Target="media/image11.png"/><Relationship Id="rId34" Type="http://schemas.openxmlformats.org/officeDocument/2006/relationships/image" Target="media/image70.png"/><Relationship Id="rId7" Type="http://schemas.openxmlformats.org/officeDocument/2006/relationships/hyperlink" Target="https://www.instagram.com/softuni_org" TargetMode="External"/><Relationship Id="rId12" Type="http://schemas.openxmlformats.org/officeDocument/2006/relationships/hyperlink" Target="https://www.youtube.com/channel/UCqvOk8tYzfRS-eDy4vs3UyA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30.png"/><Relationship Id="rId33" Type="http://schemas.openxmlformats.org/officeDocument/2006/relationships/hyperlink" Target="https://www.linkedin.com/company/softuni/" TargetMode="External"/><Relationship Id="rId38" Type="http://schemas.openxmlformats.org/officeDocument/2006/relationships/image" Target="media/image90.png"/><Relationship Id="rId2" Type="http://schemas.openxmlformats.org/officeDocument/2006/relationships/image" Target="media/image1.png"/><Relationship Id="rId16" Type="http://schemas.openxmlformats.org/officeDocument/2006/relationships/hyperlink" Target="https://github.com/SoftUni" TargetMode="External"/><Relationship Id="rId20" Type="http://schemas.openxmlformats.org/officeDocument/2006/relationships/hyperlink" Target="https://softuni.org" TargetMode="External"/><Relationship Id="rId29" Type="http://schemas.openxmlformats.org/officeDocument/2006/relationships/hyperlink" Target="https://twitter.com/SoftUni1" TargetMode="External"/><Relationship Id="rId1" Type="http://schemas.openxmlformats.org/officeDocument/2006/relationships/hyperlink" Target="https://softuni.org" TargetMode="Externa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24" Type="http://schemas.openxmlformats.org/officeDocument/2006/relationships/hyperlink" Target="https://www.facebook.com/softuni.org" TargetMode="External"/><Relationship Id="rId32" Type="http://schemas.openxmlformats.org/officeDocument/2006/relationships/image" Target="media/image60.png"/><Relationship Id="rId37" Type="http://schemas.openxmlformats.org/officeDocument/2006/relationships/hyperlink" Target="mailto:info@softuni.org" TargetMode="External"/><Relationship Id="rId5" Type="http://schemas.openxmlformats.org/officeDocument/2006/relationships/hyperlink" Target="https://www.facebook.com/softuni.org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20.png"/><Relationship Id="rId28" Type="http://schemas.openxmlformats.org/officeDocument/2006/relationships/hyperlink" Target="https://pt.wikiversity.org/wiki/Educa%C3%A7%C3%A3o_Aberta/Instagram" TargetMode="External"/><Relationship Id="rId36" Type="http://schemas.openxmlformats.org/officeDocument/2006/relationships/image" Target="media/image80.png"/><Relationship Id="rId10" Type="http://schemas.openxmlformats.org/officeDocument/2006/relationships/hyperlink" Target="https://twitter.com/SoftUni1" TargetMode="External"/><Relationship Id="rId19" Type="http://schemas.openxmlformats.org/officeDocument/2006/relationships/image" Target="media/image9.png"/><Relationship Id="rId31" Type="http://schemas.openxmlformats.org/officeDocument/2006/relationships/hyperlink" Target="https://www.youtube.com/channel/UCqvOk8tYzfRS-eDy4vs3UyA" TargetMode="External"/><Relationship Id="rId4" Type="http://schemas.openxmlformats.org/officeDocument/2006/relationships/image" Target="media/image2.png"/><Relationship Id="rId9" Type="http://schemas.openxmlformats.org/officeDocument/2006/relationships/hyperlink" Target="https://pt.wikiversity.org/wiki/Educa%C3%A7%C3%A3o_Aberta/Instagram" TargetMode="External"/><Relationship Id="rId14" Type="http://schemas.openxmlformats.org/officeDocument/2006/relationships/hyperlink" Target="https://www.linkedin.com/company/softuni/" TargetMode="External"/><Relationship Id="rId22" Type="http://schemas.openxmlformats.org/officeDocument/2006/relationships/hyperlink" Target="https://softuni.bg" TargetMode="External"/><Relationship Id="rId27" Type="http://schemas.openxmlformats.org/officeDocument/2006/relationships/image" Target="media/image40.png"/><Relationship Id="rId30" Type="http://schemas.openxmlformats.org/officeDocument/2006/relationships/image" Target="media/image50.png"/><Relationship Id="rId35" Type="http://schemas.openxmlformats.org/officeDocument/2006/relationships/hyperlink" Target="https://github.com/SoftUni" TargetMode="External"/><Relationship Id="rId8" Type="http://schemas.openxmlformats.org/officeDocument/2006/relationships/image" Target="media/image4.png"/><Relationship Id="rId3" Type="http://schemas.openxmlformats.org/officeDocument/2006/relationships/hyperlink" Target="https://softuni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oftUni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FCB6-E8A0-41A4-B4EA-705E77B3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SoftUni Template.dotx</Template>
  <TotalTime>296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Exercises and Homework for the JavaScript Advanced Course at SoftUni</vt:lpstr>
      <vt:lpstr>Exercises and Homework for the JavaScript Advanced Course at SoftUni</vt:lpstr>
    </vt:vector>
  </TitlesOfParts>
  <Manager>Svetlin Nakov</Manager>
  <Company>Software University (SoftUni)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Exercises and Homework for the JavaScript Advanced Course at SoftUni</dc:title>
  <dc:subject>JavaScript Programming Course @ SoftUni</dc:subject>
  <dc:creator>Software University Foundation</dc:creator>
  <cp:keywords>Web, Javascript, ReactJS</cp:keywords>
  <dc:description/>
  <cp:lastModifiedBy>Боряна Димитрова</cp:lastModifiedBy>
  <cp:revision>37</cp:revision>
  <cp:lastPrinted>2015-10-26T22:35:00Z</cp:lastPrinted>
  <dcterms:created xsi:type="dcterms:W3CDTF">2021-03-01T12:49:00Z</dcterms:created>
  <dcterms:modified xsi:type="dcterms:W3CDTF">2021-11-02T09:02:00Z</dcterms:modified>
  <cp:category>programming, education, software engineering, software development</cp:category>
</cp:coreProperties>
</file>