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pStyle w:val="Normal"/>
      </w:pPr>
      <w:hyperlink r:id="rId11">
        <w:r>
          <w:rPr>
            <w:rStyle w:val="Hyperlink"/>
          </w:rPr>
          <w:t xml:space="preserve">Click me</w:t>
        </w:r>
      </w:hyperlink>
    </w:p>
    <w:p w14:paraId="412AFE0B" w14:textId="274ABB48" w:rsidR="002604A6" w:rsidRDefault="002604A6" w:rsidP="001E289D">
      <w:pPr>
        <w:pStyle w:val="Body"/>
      </w:pPr>
    </w:p>
    <w:sectPr w:rsidR="002604A6" w:rsidSect="00A9734E">
      <w:footerReference w:type="default" r:id="rId7"/>
      <w:footerReference w:type="first" r:id="rId8"/>
      <w:pgSz w:w="12240" w:h="15840" w:code="1"/>
      <w:pgMar w:top="2074" w:right="1166" w:bottom="1440" w:left="116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4CC22" w14:textId="77777777" w:rsidR="00007C7D" w:rsidRDefault="00007C7D" w:rsidP="00A9734E">
      <w:pPr>
        <w:spacing w:after="0" w:line="240" w:lineRule="auto"/>
      </w:pPr>
      <w:r>
        <w:separator/>
      </w:r>
    </w:p>
  </w:endnote>
  <w:endnote w:type="continuationSeparator" w:id="0">
    <w:p w14:paraId="410B1A2C" w14:textId="77777777" w:rsidR="00007C7D" w:rsidRDefault="00007C7D" w:rsidP="00A97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A8C3D" w14:textId="77777777" w:rsidR="00B55CBD" w:rsidRPr="00B55CBD" w:rsidRDefault="00B55CBD" w:rsidP="00B55CBD">
    <w:pPr>
      <w:pStyle w:val="Footer"/>
    </w:pPr>
    <w:r w:rsidRPr="00B55CBD">
      <w:t>www.kslaw.com</w:t>
    </w:r>
    <w:r w:rsidRPr="00B55CBD">
      <w:tab/>
    </w:r>
    <w:r w:rsidRPr="00B55CBD">
      <w:fldChar w:fldCharType="begin"/>
    </w:r>
    <w:r w:rsidRPr="00B55CBD">
      <w:instrText xml:space="preserve"> PAGE   \* MERGEFORMAT </w:instrText>
    </w:r>
    <w:r w:rsidRPr="00B55CBD">
      <w:fldChar w:fldCharType="separate"/>
    </w:r>
    <w:r w:rsidR="00494B57">
      <w:rPr>
        <w:noProof/>
      </w:rPr>
      <w:t>2</w:t>
    </w:r>
    <w:r w:rsidRPr="00B55CB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0783143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1A62CA2" w14:textId="2DC4E54C" w:rsidR="00D46C2D" w:rsidRDefault="00D46C2D" w:rsidP="0014425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78AA1F9" w14:textId="2E462197" w:rsidR="00A9734E" w:rsidRPr="00B55CBD" w:rsidRDefault="00A9734E" w:rsidP="00D46C2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97734" w14:textId="77777777" w:rsidR="00007C7D" w:rsidRDefault="00007C7D" w:rsidP="00A9734E">
      <w:pPr>
        <w:spacing w:after="0" w:line="240" w:lineRule="auto"/>
      </w:pPr>
      <w:r>
        <w:separator/>
      </w:r>
    </w:p>
  </w:footnote>
  <w:footnote w:type="continuationSeparator" w:id="0">
    <w:p w14:paraId="73911BC8" w14:textId="77777777" w:rsidR="00007C7D" w:rsidRDefault="00007C7D" w:rsidP="00A97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05C56"/>
    <w:multiLevelType w:val="hybridMultilevel"/>
    <w:tmpl w:val="78002D32"/>
    <w:lvl w:ilvl="0" w:tplc="75DAC0B6">
      <w:start w:val="1"/>
      <w:numFmt w:val="bullet"/>
      <w:pStyle w:val="Text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1669A"/>
    <w:multiLevelType w:val="hybridMultilevel"/>
    <w:tmpl w:val="CFA45D0A"/>
    <w:lvl w:ilvl="0" w:tplc="33A815B2">
      <w:start w:val="1"/>
      <w:numFmt w:val="bullet"/>
      <w:pStyle w:val="BulletLis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64"/>
    <w:rsid w:val="00007C7D"/>
    <w:rsid w:val="000306D1"/>
    <w:rsid w:val="00030812"/>
    <w:rsid w:val="00050685"/>
    <w:rsid w:val="00052F54"/>
    <w:rsid w:val="00053343"/>
    <w:rsid w:val="0006055E"/>
    <w:rsid w:val="00063638"/>
    <w:rsid w:val="0007042B"/>
    <w:rsid w:val="00081718"/>
    <w:rsid w:val="0008567A"/>
    <w:rsid w:val="000A0517"/>
    <w:rsid w:val="000A3698"/>
    <w:rsid w:val="000B37DE"/>
    <w:rsid w:val="000B4A0F"/>
    <w:rsid w:val="000B7045"/>
    <w:rsid w:val="000D2758"/>
    <w:rsid w:val="000D556B"/>
    <w:rsid w:val="000D642F"/>
    <w:rsid w:val="000E1B7C"/>
    <w:rsid w:val="0010255A"/>
    <w:rsid w:val="001065DC"/>
    <w:rsid w:val="001078D7"/>
    <w:rsid w:val="00112F46"/>
    <w:rsid w:val="00116D3F"/>
    <w:rsid w:val="0013391A"/>
    <w:rsid w:val="00150C66"/>
    <w:rsid w:val="001851C6"/>
    <w:rsid w:val="001B06FF"/>
    <w:rsid w:val="001B465D"/>
    <w:rsid w:val="001B5C17"/>
    <w:rsid w:val="001C65B2"/>
    <w:rsid w:val="001E289D"/>
    <w:rsid w:val="001E358B"/>
    <w:rsid w:val="00203AB2"/>
    <w:rsid w:val="00207B50"/>
    <w:rsid w:val="002163E4"/>
    <w:rsid w:val="002236AC"/>
    <w:rsid w:val="002254CD"/>
    <w:rsid w:val="00225FEF"/>
    <w:rsid w:val="002604A6"/>
    <w:rsid w:val="00275180"/>
    <w:rsid w:val="00276E21"/>
    <w:rsid w:val="00283B0C"/>
    <w:rsid w:val="002844C0"/>
    <w:rsid w:val="002849C7"/>
    <w:rsid w:val="0029118E"/>
    <w:rsid w:val="002A7419"/>
    <w:rsid w:val="002C2FC6"/>
    <w:rsid w:val="002C610F"/>
    <w:rsid w:val="002D778C"/>
    <w:rsid w:val="00354772"/>
    <w:rsid w:val="00365F39"/>
    <w:rsid w:val="00374FA8"/>
    <w:rsid w:val="00375183"/>
    <w:rsid w:val="00384701"/>
    <w:rsid w:val="00391DDA"/>
    <w:rsid w:val="00396D61"/>
    <w:rsid w:val="003B6D87"/>
    <w:rsid w:val="003E3A5A"/>
    <w:rsid w:val="003F0E28"/>
    <w:rsid w:val="003F3764"/>
    <w:rsid w:val="003F64D7"/>
    <w:rsid w:val="003F6961"/>
    <w:rsid w:val="00405EC9"/>
    <w:rsid w:val="00407FE5"/>
    <w:rsid w:val="004216AE"/>
    <w:rsid w:val="004249A6"/>
    <w:rsid w:val="00425048"/>
    <w:rsid w:val="00426D3A"/>
    <w:rsid w:val="00442816"/>
    <w:rsid w:val="00452C4F"/>
    <w:rsid w:val="0046190E"/>
    <w:rsid w:val="004812D5"/>
    <w:rsid w:val="00482B43"/>
    <w:rsid w:val="004864D9"/>
    <w:rsid w:val="00494B57"/>
    <w:rsid w:val="004A4516"/>
    <w:rsid w:val="004E083F"/>
    <w:rsid w:val="00503DEF"/>
    <w:rsid w:val="005067AF"/>
    <w:rsid w:val="005151FA"/>
    <w:rsid w:val="0052257A"/>
    <w:rsid w:val="00530DCD"/>
    <w:rsid w:val="00543ECC"/>
    <w:rsid w:val="00570512"/>
    <w:rsid w:val="00570731"/>
    <w:rsid w:val="00584F1A"/>
    <w:rsid w:val="00586DBD"/>
    <w:rsid w:val="00592F2A"/>
    <w:rsid w:val="005B0A2B"/>
    <w:rsid w:val="005B3E42"/>
    <w:rsid w:val="00601277"/>
    <w:rsid w:val="0060462F"/>
    <w:rsid w:val="00605484"/>
    <w:rsid w:val="00605E6A"/>
    <w:rsid w:val="00606166"/>
    <w:rsid w:val="00631471"/>
    <w:rsid w:val="0066312E"/>
    <w:rsid w:val="0067003D"/>
    <w:rsid w:val="0069187F"/>
    <w:rsid w:val="006A1C83"/>
    <w:rsid w:val="006A7E5A"/>
    <w:rsid w:val="006B7E4C"/>
    <w:rsid w:val="006B7EC5"/>
    <w:rsid w:val="006D1037"/>
    <w:rsid w:val="006D1431"/>
    <w:rsid w:val="006D7FA1"/>
    <w:rsid w:val="006E2348"/>
    <w:rsid w:val="006E5AC1"/>
    <w:rsid w:val="006F1D72"/>
    <w:rsid w:val="006F6A3F"/>
    <w:rsid w:val="007078BD"/>
    <w:rsid w:val="00712FB2"/>
    <w:rsid w:val="00713AE4"/>
    <w:rsid w:val="00720F6A"/>
    <w:rsid w:val="00747B48"/>
    <w:rsid w:val="0075431F"/>
    <w:rsid w:val="00761138"/>
    <w:rsid w:val="007633A3"/>
    <w:rsid w:val="00777C77"/>
    <w:rsid w:val="007B1057"/>
    <w:rsid w:val="007B10D0"/>
    <w:rsid w:val="007B52F5"/>
    <w:rsid w:val="007C35FD"/>
    <w:rsid w:val="007D695E"/>
    <w:rsid w:val="007F6FD1"/>
    <w:rsid w:val="00815AAC"/>
    <w:rsid w:val="00843ABF"/>
    <w:rsid w:val="008563AE"/>
    <w:rsid w:val="00862F41"/>
    <w:rsid w:val="00865102"/>
    <w:rsid w:val="00870844"/>
    <w:rsid w:val="00876E2E"/>
    <w:rsid w:val="00891B2B"/>
    <w:rsid w:val="008A1E51"/>
    <w:rsid w:val="008A2413"/>
    <w:rsid w:val="008A71B2"/>
    <w:rsid w:val="008C5A4F"/>
    <w:rsid w:val="008C7F03"/>
    <w:rsid w:val="008F0925"/>
    <w:rsid w:val="00904235"/>
    <w:rsid w:val="00933C41"/>
    <w:rsid w:val="009655C3"/>
    <w:rsid w:val="0097368B"/>
    <w:rsid w:val="009816A0"/>
    <w:rsid w:val="009B09A6"/>
    <w:rsid w:val="009C2AFD"/>
    <w:rsid w:val="009D4755"/>
    <w:rsid w:val="009E7277"/>
    <w:rsid w:val="009F20A5"/>
    <w:rsid w:val="00A06A76"/>
    <w:rsid w:val="00A16332"/>
    <w:rsid w:val="00A41EB5"/>
    <w:rsid w:val="00A53583"/>
    <w:rsid w:val="00A75A1F"/>
    <w:rsid w:val="00A86054"/>
    <w:rsid w:val="00A9734E"/>
    <w:rsid w:val="00AA2CEA"/>
    <w:rsid w:val="00AA726E"/>
    <w:rsid w:val="00AE0BE7"/>
    <w:rsid w:val="00AE5BD7"/>
    <w:rsid w:val="00AF1F72"/>
    <w:rsid w:val="00B0467B"/>
    <w:rsid w:val="00B13647"/>
    <w:rsid w:val="00B25DA9"/>
    <w:rsid w:val="00B25EA2"/>
    <w:rsid w:val="00B278C2"/>
    <w:rsid w:val="00B27CF9"/>
    <w:rsid w:val="00B36165"/>
    <w:rsid w:val="00B44A99"/>
    <w:rsid w:val="00B55CBD"/>
    <w:rsid w:val="00B665A0"/>
    <w:rsid w:val="00B71530"/>
    <w:rsid w:val="00B76DFC"/>
    <w:rsid w:val="00B83C06"/>
    <w:rsid w:val="00B90967"/>
    <w:rsid w:val="00B9296F"/>
    <w:rsid w:val="00B95D2C"/>
    <w:rsid w:val="00BB666E"/>
    <w:rsid w:val="00BD358B"/>
    <w:rsid w:val="00BD5CB2"/>
    <w:rsid w:val="00BD6085"/>
    <w:rsid w:val="00BE1064"/>
    <w:rsid w:val="00C04DE7"/>
    <w:rsid w:val="00C064BD"/>
    <w:rsid w:val="00C17666"/>
    <w:rsid w:val="00C2183D"/>
    <w:rsid w:val="00C25A0A"/>
    <w:rsid w:val="00C4482B"/>
    <w:rsid w:val="00C51040"/>
    <w:rsid w:val="00C61CFF"/>
    <w:rsid w:val="00C72A97"/>
    <w:rsid w:val="00C74054"/>
    <w:rsid w:val="00C91AD5"/>
    <w:rsid w:val="00C92DAC"/>
    <w:rsid w:val="00C97837"/>
    <w:rsid w:val="00CB71EA"/>
    <w:rsid w:val="00CC0315"/>
    <w:rsid w:val="00CC2E95"/>
    <w:rsid w:val="00CE3088"/>
    <w:rsid w:val="00D46C2D"/>
    <w:rsid w:val="00D85EB8"/>
    <w:rsid w:val="00D955E9"/>
    <w:rsid w:val="00DB62EB"/>
    <w:rsid w:val="00DD7F4E"/>
    <w:rsid w:val="00E01176"/>
    <w:rsid w:val="00E012A9"/>
    <w:rsid w:val="00E20CEE"/>
    <w:rsid w:val="00E24B3E"/>
    <w:rsid w:val="00E2568F"/>
    <w:rsid w:val="00E31C96"/>
    <w:rsid w:val="00E41423"/>
    <w:rsid w:val="00E4290B"/>
    <w:rsid w:val="00E856B9"/>
    <w:rsid w:val="00E95A60"/>
    <w:rsid w:val="00ED296F"/>
    <w:rsid w:val="00ED4F9A"/>
    <w:rsid w:val="00EE6BEA"/>
    <w:rsid w:val="00EE77B2"/>
    <w:rsid w:val="00EF3402"/>
    <w:rsid w:val="00F02354"/>
    <w:rsid w:val="00F20291"/>
    <w:rsid w:val="00F21DCE"/>
    <w:rsid w:val="00F232E3"/>
    <w:rsid w:val="00F37A98"/>
    <w:rsid w:val="00F634A6"/>
    <w:rsid w:val="00F76F01"/>
    <w:rsid w:val="00F86CBA"/>
    <w:rsid w:val="00FA34B8"/>
    <w:rsid w:val="00FB1D86"/>
    <w:rsid w:val="00FC4341"/>
    <w:rsid w:val="00FD441A"/>
    <w:rsid w:val="00FF4E1A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61D959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4290B"/>
  </w:style>
  <w:style w:type="paragraph" w:styleId="Heading1">
    <w:name w:val="heading 1"/>
    <w:basedOn w:val="Normal"/>
    <w:next w:val="Normal"/>
    <w:link w:val="Heading1Char"/>
    <w:uiPriority w:val="9"/>
    <w:qFormat/>
    <w:rsid w:val="00203A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A4D0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34E"/>
  </w:style>
  <w:style w:type="paragraph" w:styleId="Footer">
    <w:name w:val="footer"/>
    <w:basedOn w:val="Normal"/>
    <w:link w:val="FooterChar"/>
    <w:uiPriority w:val="99"/>
    <w:unhideWhenUsed/>
    <w:rsid w:val="008C5A4F"/>
    <w:pPr>
      <w:tabs>
        <w:tab w:val="right" w:pos="9900"/>
      </w:tabs>
      <w:suppressAutoHyphens/>
      <w:spacing w:after="0" w:line="240" w:lineRule="auto"/>
    </w:pPr>
    <w:rPr>
      <w:color w:val="969696"/>
      <w:kern w:val="8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C5A4F"/>
    <w:rPr>
      <w:color w:val="969696"/>
      <w:kern w:val="8"/>
      <w:sz w:val="20"/>
    </w:rPr>
  </w:style>
  <w:style w:type="character" w:styleId="Hyperlink">
    <w:name w:val="Hyperlink"/>
    <w:basedOn w:val="DefaultParagraphFont"/>
    <w:uiPriority w:val="99"/>
    <w:unhideWhenUsed/>
    <w:rsid w:val="00A9734E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9734E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203AB2"/>
    <w:rPr>
      <w:rFonts w:asciiTheme="majorHAnsi" w:eastAsiaTheme="majorEastAsia" w:hAnsiTheme="majorHAnsi" w:cstheme="majorBidi"/>
      <w:color w:val="BA4D00" w:themeColor="accent1" w:themeShade="BF"/>
      <w:sz w:val="32"/>
      <w:szCs w:val="32"/>
    </w:rPr>
  </w:style>
  <w:style w:type="paragraph" w:customStyle="1" w:styleId="Body">
    <w:name w:val="Body"/>
    <w:basedOn w:val="Normal"/>
    <w:qFormat/>
    <w:rsid w:val="00203AB2"/>
    <w:pPr>
      <w:suppressAutoHyphens/>
      <w:spacing w:after="240" w:line="360" w:lineRule="exact"/>
    </w:pPr>
    <w:rPr>
      <w:color w:val="483733" w:themeColor="text2"/>
      <w:kern w:val="8"/>
      <w:sz w:val="18"/>
    </w:rPr>
  </w:style>
  <w:style w:type="paragraph" w:customStyle="1" w:styleId="Intro">
    <w:name w:val="Intro"/>
    <w:basedOn w:val="Body"/>
    <w:qFormat/>
    <w:rsid w:val="00A53583"/>
    <w:pPr>
      <w:spacing w:before="300" w:after="300" w:line="420" w:lineRule="exact"/>
    </w:pPr>
    <w:rPr>
      <w:rFonts w:ascii="Times New Roman" w:hAnsi="Times New Roman"/>
      <w:sz w:val="32"/>
      <w14:ligatures w14:val="standard"/>
    </w:rPr>
  </w:style>
  <w:style w:type="paragraph" w:customStyle="1" w:styleId="H1">
    <w:name w:val="H1"/>
    <w:basedOn w:val="Body"/>
    <w:qFormat/>
    <w:rsid w:val="006F1D72"/>
    <w:pPr>
      <w:spacing w:after="120" w:line="580" w:lineRule="exact"/>
    </w:pPr>
    <w:rPr>
      <w:rFonts w:ascii="Times New Roman" w:hAnsi="Times New Roman"/>
      <w:noProof/>
      <w:sz w:val="48"/>
      <w14:ligatures w14:val="standard"/>
    </w:rPr>
  </w:style>
  <w:style w:type="paragraph" w:customStyle="1" w:styleId="Position">
    <w:name w:val="Position"/>
    <w:basedOn w:val="Body"/>
    <w:qFormat/>
    <w:rsid w:val="006F1D72"/>
    <w:pPr>
      <w:spacing w:before="260" w:after="120" w:line="240" w:lineRule="exact"/>
      <w:contextualSpacing/>
    </w:pPr>
    <w:rPr>
      <w:sz w:val="16"/>
    </w:rPr>
  </w:style>
  <w:style w:type="paragraph" w:customStyle="1" w:styleId="Contact">
    <w:name w:val="Contact"/>
    <w:basedOn w:val="Position"/>
    <w:qFormat/>
    <w:rsid w:val="00B27CF9"/>
    <w:pPr>
      <w:spacing w:before="160"/>
    </w:pPr>
  </w:style>
  <w:style w:type="character" w:customStyle="1" w:styleId="Practice">
    <w:name w:val="Practice"/>
    <w:basedOn w:val="DefaultParagraphFont"/>
    <w:uiPriority w:val="1"/>
    <w:qFormat/>
    <w:rsid w:val="00B36165"/>
    <w:rPr>
      <w:i/>
    </w:rPr>
  </w:style>
  <w:style w:type="paragraph" w:customStyle="1" w:styleId="H2">
    <w:name w:val="H2"/>
    <w:basedOn w:val="H1"/>
    <w:qFormat/>
    <w:rsid w:val="00B27CF9"/>
    <w:pPr>
      <w:keepNext/>
      <w:keepLines/>
      <w:spacing w:before="580" w:after="200" w:line="420" w:lineRule="exact"/>
    </w:pPr>
    <w:rPr>
      <w:sz w:val="32"/>
    </w:rPr>
  </w:style>
  <w:style w:type="paragraph" w:customStyle="1" w:styleId="H3">
    <w:name w:val="H3"/>
    <w:basedOn w:val="H2"/>
    <w:qFormat/>
    <w:rsid w:val="00870844"/>
    <w:pPr>
      <w:spacing w:before="180" w:after="0" w:line="300" w:lineRule="exact"/>
    </w:pPr>
    <w:rPr>
      <w:rFonts w:ascii="Arial" w:hAnsi="Arial"/>
      <w:caps/>
      <w:color w:val="F96800" w:themeColor="accent1"/>
      <w:sz w:val="18"/>
      <w14:ligatures w14:val="none"/>
    </w:rPr>
  </w:style>
  <w:style w:type="paragraph" w:customStyle="1" w:styleId="Details">
    <w:name w:val="Details"/>
    <w:basedOn w:val="Body"/>
    <w:qFormat/>
    <w:rsid w:val="00B27CF9"/>
    <w:pPr>
      <w:spacing w:after="60" w:line="300" w:lineRule="exact"/>
    </w:pPr>
  </w:style>
  <w:style w:type="paragraph" w:customStyle="1" w:styleId="BulletList">
    <w:name w:val="Bullet List"/>
    <w:basedOn w:val="Details"/>
    <w:qFormat/>
    <w:rsid w:val="00B44A99"/>
    <w:pPr>
      <w:numPr>
        <w:numId w:val="1"/>
      </w:numPr>
      <w:ind w:left="144" w:hanging="144"/>
    </w:pPr>
  </w:style>
  <w:style w:type="paragraph" w:customStyle="1" w:styleId="RecognitionItem">
    <w:name w:val="Recognition Item"/>
    <w:basedOn w:val="H2"/>
    <w:qFormat/>
    <w:rsid w:val="00F634A6"/>
    <w:pPr>
      <w:spacing w:before="260" w:after="0" w:line="340" w:lineRule="exact"/>
    </w:pPr>
  </w:style>
  <w:style w:type="paragraph" w:customStyle="1" w:styleId="RecognitionSource">
    <w:name w:val="Recognition Source"/>
    <w:basedOn w:val="H3"/>
    <w:qFormat/>
    <w:rsid w:val="008563AE"/>
    <w:pPr>
      <w:keepNext w:val="0"/>
      <w:spacing w:before="0" w:after="240"/>
    </w:pPr>
    <w:rPr>
      <w:color w:val="7F7F7F" w:themeColor="text1" w:themeTint="80"/>
      <w:sz w:val="16"/>
      <w:szCs w:val="16"/>
    </w:rPr>
  </w:style>
  <w:style w:type="paragraph" w:customStyle="1" w:styleId="Rule">
    <w:name w:val="Rule"/>
    <w:basedOn w:val="Body"/>
    <w:qFormat/>
    <w:rsid w:val="00F634A6"/>
    <w:pPr>
      <w:keepNext/>
      <w:keepLines/>
      <w:spacing w:after="40" w:line="240" w:lineRule="exact"/>
    </w:pPr>
  </w:style>
  <w:style w:type="table" w:styleId="TableGrid">
    <w:name w:val="Table Grid"/>
    <w:basedOn w:val="TableNormal"/>
    <w:uiPriority w:val="39"/>
    <w:rsid w:val="00AE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Date">
    <w:name w:val="Details Date"/>
    <w:basedOn w:val="Details"/>
    <w:qFormat/>
    <w:rsid w:val="001065DC"/>
    <w:pPr>
      <w:keepNext/>
      <w:keepLines/>
      <w:spacing w:after="0"/>
    </w:pPr>
    <w:rPr>
      <w:i/>
    </w:rPr>
  </w:style>
  <w:style w:type="paragraph" w:customStyle="1" w:styleId="ViewAll">
    <w:name w:val="View All"/>
    <w:basedOn w:val="H3"/>
    <w:qFormat/>
    <w:rsid w:val="008C5A4F"/>
    <w:pPr>
      <w:keepNext w:val="0"/>
      <w:spacing w:before="120"/>
    </w:pPr>
  </w:style>
  <w:style w:type="table" w:customStyle="1" w:styleId="ViewAllTable">
    <w:name w:val="View All Table"/>
    <w:basedOn w:val="TableNormal"/>
    <w:uiPriority w:val="99"/>
    <w:rsid w:val="002A7419"/>
    <w:pPr>
      <w:spacing w:after="0" w:line="240" w:lineRule="auto"/>
    </w:pPr>
    <w:tblPr>
      <w:tblBorders>
        <w:bottom w:val="single" w:sz="18" w:space="0" w:color="F96800" w:themeColor="accent1"/>
      </w:tblBorders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2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FB2"/>
    <w:rPr>
      <w:rFonts w:ascii="Segoe UI" w:hAnsi="Segoe UI" w:cs="Segoe UI"/>
      <w:sz w:val="18"/>
      <w:szCs w:val="18"/>
    </w:rPr>
  </w:style>
  <w:style w:type="paragraph" w:customStyle="1" w:styleId="Text">
    <w:name w:val="Text"/>
    <w:qFormat/>
    <w:rsid w:val="00933C41"/>
    <w:pPr>
      <w:keepLines/>
      <w:suppressAutoHyphens/>
      <w:spacing w:before="180" w:after="300" w:line="400" w:lineRule="exact"/>
    </w:pPr>
    <w:rPr>
      <w:rFonts w:ascii="Times New Roman" w:hAnsi="Times New Roman"/>
      <w:color w:val="483733" w:themeColor="text2"/>
      <w:kern w:val="8"/>
      <w:sz w:val="28"/>
      <w14:ligatures w14:val="standard"/>
    </w:rPr>
  </w:style>
  <w:style w:type="paragraph" w:customStyle="1" w:styleId="TextBullet">
    <w:name w:val="Text Bullet"/>
    <w:basedOn w:val="Text"/>
    <w:qFormat/>
    <w:rsid w:val="00E012A9"/>
    <w:pPr>
      <w:numPr>
        <w:numId w:val="2"/>
      </w:numPr>
      <w:ind w:left="240" w:hanging="240"/>
      <w:contextualSpacing/>
    </w:pPr>
  </w:style>
  <w:style w:type="paragraph" w:customStyle="1" w:styleId="LawyerName">
    <w:name w:val="Lawyer Name"/>
    <w:basedOn w:val="Details"/>
    <w:qFormat/>
    <w:rsid w:val="007633A3"/>
    <w:pPr>
      <w:spacing w:after="0" w:line="240" w:lineRule="exact"/>
    </w:pPr>
  </w:style>
  <w:style w:type="paragraph" w:customStyle="1" w:styleId="LawyerCity">
    <w:name w:val="Lawyer City"/>
    <w:basedOn w:val="LawyerName"/>
    <w:qFormat/>
    <w:rsid w:val="007633A3"/>
    <w:pPr>
      <w:spacing w:after="240"/>
    </w:pPr>
  </w:style>
  <w:style w:type="character" w:customStyle="1" w:styleId="Bold">
    <w:name w:val="Bold"/>
    <w:basedOn w:val="DefaultParagraphFont"/>
    <w:uiPriority w:val="1"/>
    <w:qFormat/>
    <w:rsid w:val="006A7E5A"/>
    <w:rPr>
      <w:b/>
    </w:rPr>
  </w:style>
  <w:style w:type="paragraph" w:customStyle="1" w:styleId="DetailsText">
    <w:name w:val="Details Text"/>
    <w:basedOn w:val="Details"/>
    <w:qFormat/>
    <w:rsid w:val="000D2758"/>
    <w:pPr>
      <w:spacing w:after="300"/>
    </w:pPr>
  </w:style>
  <w:style w:type="paragraph" w:customStyle="1" w:styleId="OfficeAddress">
    <w:name w:val="Office Address"/>
    <w:basedOn w:val="Text"/>
    <w:qFormat/>
    <w:rsid w:val="00D955E9"/>
    <w:pPr>
      <w:spacing w:line="340" w:lineRule="exact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06D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6D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6D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6D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6D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283B0C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D46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Type="http://schemas.openxmlformats.org/officeDocument/2006/relationships/hyperlink" Target="https://google.com" TargetMode="External" Id="rId11"/></Relationships>
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file:////Users/maggie/Desktop/KS_DOC17_Practice_Template_v1.dotx" TargetMode="External"/></Relationships>

</file>

<file path=word/theme/theme1.xml><?xml version="1.0" encoding="utf-8"?>
<a:theme xmlns:a="http://schemas.openxmlformats.org/drawingml/2006/main" name="Office Theme">
  <a:themeElements>
    <a:clrScheme name="King &amp; Spalding">
      <a:dk1>
        <a:sysClr val="windowText" lastClr="000000"/>
      </a:dk1>
      <a:lt1>
        <a:sysClr val="window" lastClr="FFFFFF"/>
      </a:lt1>
      <a:dk2>
        <a:srgbClr val="483733"/>
      </a:dk2>
      <a:lt2>
        <a:srgbClr val="E2E3DE"/>
      </a:lt2>
      <a:accent1>
        <a:srgbClr val="F96800"/>
      </a:accent1>
      <a:accent2>
        <a:srgbClr val="0083AD"/>
      </a:accent2>
      <a:accent3>
        <a:srgbClr val="0D807E"/>
      </a:accent3>
      <a:accent4>
        <a:srgbClr val="3A3B3F"/>
      </a:accent4>
      <a:accent5>
        <a:srgbClr val="00BBEB"/>
      </a:accent5>
      <a:accent6>
        <a:srgbClr val="0ABFA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KS_DOC17_Practice_Template_v1.dotx</Template>
  <TotalTime>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Lei</dc:creator>
  <cp:keywords/>
  <dc:description/>
  <cp:lastModifiedBy>Brad Reisner</cp:lastModifiedBy>
  <cp:revision>4</cp:revision>
  <cp:lastPrinted>2017-04-11T14:25:00Z</cp:lastPrinted>
  <dcterms:created xsi:type="dcterms:W3CDTF">2021-05-15T04:25:00Z</dcterms:created>
  <dcterms:modified xsi:type="dcterms:W3CDTF">2021-05-15T04:35:00Z</dcterms:modified>
</cp:coreProperties>
</file>